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714FC" w14:paraId="6DC4AFEC" w14:textId="77777777" w:rsidTr="006714FC">
        <w:tc>
          <w:tcPr>
            <w:tcW w:w="5000" w:type="pct"/>
            <w:vAlign w:val="center"/>
          </w:tcPr>
          <w:p w14:paraId="5C15D8F7" w14:textId="77777777" w:rsidR="006714FC" w:rsidRDefault="006714FC" w:rsidP="006714FC">
            <w:pPr>
              <w:jc w:val="center"/>
              <w:rPr>
                <w:b/>
                <w:sz w:val="36"/>
              </w:rPr>
            </w:pPr>
          </w:p>
          <w:p w14:paraId="4D316E12" w14:textId="52BC194F" w:rsidR="006714FC" w:rsidRDefault="006714FC" w:rsidP="006714FC">
            <w:pPr>
              <w:jc w:val="center"/>
              <w:rPr>
                <w:b/>
                <w:sz w:val="36"/>
              </w:rPr>
            </w:pPr>
            <w:r w:rsidRPr="00225E3F">
              <w:rPr>
                <w:b/>
                <w:sz w:val="36"/>
              </w:rPr>
              <w:t>RÉGIME</w:t>
            </w:r>
            <w:r w:rsidRPr="00225E3F">
              <w:rPr>
                <w:b/>
                <w:noProof/>
                <w:sz w:val="36"/>
                <w:lang w:eastAsia="es-ES"/>
              </w:rPr>
              <w:drawing>
                <wp:anchor distT="0" distB="0" distL="114300" distR="114300" simplePos="0" relativeHeight="251659264" behindDoc="1" locked="0" layoutInCell="1" allowOverlap="1" wp14:anchorId="37BDB40B" wp14:editId="03B0E0D8">
                  <wp:simplePos x="796925" y="187769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790311" cy="5364000"/>
                  <wp:effectExtent l="0" t="0" r="0" b="825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ndoPrincipad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11" cy="53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5E3F">
              <w:rPr>
                <w:b/>
                <w:sz w:val="36"/>
              </w:rPr>
              <w:t>N DE INSPECCIÓN AMBIENTAL DE LAS DECLARACIONES DE RESPONSAB</w:t>
            </w:r>
            <w:r w:rsidR="00147928">
              <w:rPr>
                <w:b/>
                <w:sz w:val="36"/>
              </w:rPr>
              <w:t xml:space="preserve">LES AMBIENTALES </w:t>
            </w:r>
          </w:p>
          <w:p w14:paraId="7C5897CE" w14:textId="77777777" w:rsidR="006714FC" w:rsidRPr="00225E3F" w:rsidRDefault="006714FC" w:rsidP="006714FC">
            <w:pPr>
              <w:jc w:val="center"/>
              <w:rPr>
                <w:b/>
                <w:sz w:val="36"/>
              </w:rPr>
            </w:pPr>
          </w:p>
        </w:tc>
      </w:tr>
      <w:tr w:rsidR="006714FC" w14:paraId="0A7F0DF1" w14:textId="77777777" w:rsidTr="006714FC">
        <w:tc>
          <w:tcPr>
            <w:tcW w:w="5000" w:type="pct"/>
            <w:vAlign w:val="center"/>
          </w:tcPr>
          <w:p w14:paraId="2D9DD4C4" w14:textId="77777777" w:rsidR="006714FC" w:rsidRDefault="006714FC" w:rsidP="006714FC">
            <w:pPr>
              <w:jc w:val="center"/>
              <w:rPr>
                <w:sz w:val="36"/>
              </w:rPr>
            </w:pPr>
          </w:p>
          <w:p w14:paraId="2DD7518B" w14:textId="77777777" w:rsidR="006714FC" w:rsidRDefault="006714FC" w:rsidP="006714FC">
            <w:pPr>
              <w:jc w:val="center"/>
              <w:rPr>
                <w:sz w:val="36"/>
              </w:rPr>
            </w:pPr>
          </w:p>
          <w:p w14:paraId="3D5F424B" w14:textId="77777777" w:rsidR="00147928" w:rsidRPr="002E7E04" w:rsidRDefault="00147928" w:rsidP="006714FC">
            <w:pPr>
              <w:jc w:val="center"/>
              <w:rPr>
                <w:sz w:val="36"/>
              </w:rPr>
            </w:pPr>
          </w:p>
        </w:tc>
      </w:tr>
      <w:tr w:rsidR="006714FC" w14:paraId="794DC64F" w14:textId="77777777" w:rsidTr="006714FC">
        <w:tc>
          <w:tcPr>
            <w:tcW w:w="5000" w:type="pct"/>
            <w:vAlign w:val="center"/>
          </w:tcPr>
          <w:p w14:paraId="47469018" w14:textId="77777777" w:rsidR="006714FC" w:rsidRDefault="006714FC" w:rsidP="006714FC">
            <w:pPr>
              <w:jc w:val="center"/>
              <w:rPr>
                <w:sz w:val="36"/>
              </w:rPr>
            </w:pPr>
          </w:p>
          <w:p w14:paraId="12F460EC" w14:textId="764C5183" w:rsidR="00AC2354" w:rsidRDefault="00147928" w:rsidP="006714FC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Modelo de </w:t>
            </w:r>
            <w:r w:rsidR="00990AC8">
              <w:rPr>
                <w:sz w:val="36"/>
              </w:rPr>
              <w:t>a</w:t>
            </w:r>
            <w:r w:rsidR="006714FC" w:rsidRPr="006714FC">
              <w:rPr>
                <w:sz w:val="36"/>
              </w:rPr>
              <w:t xml:space="preserve">cta de visita de comprobación de declaración responsable ambiental de </w:t>
            </w:r>
          </w:p>
          <w:p w14:paraId="0D8816FF" w14:textId="77777777" w:rsidR="00AC2354" w:rsidRDefault="00AC2354" w:rsidP="006714FC">
            <w:pPr>
              <w:jc w:val="center"/>
              <w:rPr>
                <w:sz w:val="36"/>
              </w:rPr>
            </w:pPr>
          </w:p>
          <w:p w14:paraId="0D57F2BA" w14:textId="29067FC8" w:rsidR="00AC2354" w:rsidRDefault="00AC2354" w:rsidP="006714FC">
            <w:pPr>
              <w:jc w:val="center"/>
              <w:rPr>
                <w:sz w:val="36"/>
              </w:rPr>
            </w:pPr>
            <w:r>
              <w:rPr>
                <w:sz w:val="36"/>
              </w:rPr>
              <w:t>INSTALACIÓN GANADERA</w:t>
            </w:r>
            <w:r w:rsidR="009A2ADD">
              <w:rPr>
                <w:sz w:val="36"/>
              </w:rPr>
              <w:t xml:space="preserve"> EN PRECARIO</w:t>
            </w:r>
          </w:p>
          <w:p w14:paraId="38E6E7D0" w14:textId="77777777" w:rsidR="00AC2354" w:rsidRDefault="00AC2354" w:rsidP="006714FC">
            <w:pPr>
              <w:jc w:val="center"/>
              <w:rPr>
                <w:sz w:val="36"/>
              </w:rPr>
            </w:pPr>
          </w:p>
          <w:p w14:paraId="7912D5BC" w14:textId="1CB32F3B" w:rsidR="006714FC" w:rsidRDefault="006714FC" w:rsidP="006714FC">
            <w:pPr>
              <w:jc w:val="center"/>
              <w:rPr>
                <w:sz w:val="36"/>
              </w:rPr>
            </w:pPr>
            <w:r w:rsidRPr="006714FC">
              <w:rPr>
                <w:sz w:val="36"/>
              </w:rPr>
              <w:t>en el marco de la</w:t>
            </w:r>
            <w:r w:rsidR="00AC2354">
              <w:rPr>
                <w:sz w:val="36"/>
              </w:rPr>
              <w:t xml:space="preserve"> Disposición final quinta de la</w:t>
            </w:r>
            <w:r w:rsidRPr="006714FC">
              <w:rPr>
                <w:sz w:val="36"/>
              </w:rPr>
              <w:t xml:space="preserve"> </w:t>
            </w:r>
            <w:r w:rsidRPr="006714FC">
              <w:rPr>
                <w:i/>
                <w:sz w:val="36"/>
              </w:rPr>
              <w:t>Ley 1/2023, de 15 de marzo de Calidad Ambiental</w:t>
            </w:r>
            <w:r w:rsidRPr="006714FC">
              <w:rPr>
                <w:sz w:val="36"/>
              </w:rPr>
              <w:t xml:space="preserve"> del Principado de Asturias</w:t>
            </w:r>
          </w:p>
          <w:p w14:paraId="629E9883" w14:textId="77777777" w:rsidR="006714FC" w:rsidRPr="002E7E04" w:rsidRDefault="006714FC" w:rsidP="006714FC">
            <w:pPr>
              <w:jc w:val="center"/>
              <w:rPr>
                <w:sz w:val="36"/>
              </w:rPr>
            </w:pPr>
          </w:p>
        </w:tc>
      </w:tr>
    </w:tbl>
    <w:p w14:paraId="68B4D0F0" w14:textId="192C0980" w:rsidR="006714FC" w:rsidRDefault="006714FC" w:rsidP="006714FC"/>
    <w:p w14:paraId="497535E3" w14:textId="30A11CC2" w:rsidR="006714FC" w:rsidRDefault="006714FC" w:rsidP="006714FC"/>
    <w:p w14:paraId="7086D2E3" w14:textId="77777777" w:rsidR="001939C1" w:rsidRDefault="001939C1" w:rsidP="006714FC">
      <w:pPr>
        <w:sectPr w:rsidR="001939C1" w:rsidSect="001939C1">
          <w:headerReference w:type="default" r:id="rId10"/>
          <w:footerReference w:type="default" r:id="rId11"/>
          <w:pgSz w:w="11906" w:h="16838"/>
          <w:pgMar w:top="2269" w:right="1080" w:bottom="1440" w:left="1080" w:header="708" w:footer="708" w:gutter="0"/>
          <w:cols w:space="708"/>
          <w:docGrid w:linePitch="360"/>
        </w:sectPr>
      </w:pPr>
    </w:p>
    <w:p w14:paraId="0BCDE591" w14:textId="24F72BF2" w:rsidR="00A076C2" w:rsidRPr="00A076C2" w:rsidRDefault="00A076C2" w:rsidP="00A076C2">
      <w:pPr>
        <w:spacing w:after="120"/>
        <w:jc w:val="both"/>
        <w:rPr>
          <w:b/>
          <w:sz w:val="20"/>
          <w:szCs w:val="20"/>
        </w:rPr>
      </w:pPr>
      <w:r w:rsidRPr="00A076C2">
        <w:rPr>
          <w:b/>
        </w:rPr>
        <w:lastRenderedPageBreak/>
        <w:t xml:space="preserve">ACTA DE VISITA DE COMPROBACIÓN DE DECLARACIÓN RESPONSABLE AMBIENTAL </w:t>
      </w:r>
      <w:r>
        <w:rPr>
          <w:b/>
        </w:rPr>
        <w:t xml:space="preserve">PARA </w:t>
      </w:r>
      <w:r w:rsidRPr="00A076C2">
        <w:rPr>
          <w:b/>
        </w:rPr>
        <w:t xml:space="preserve">CUADRAS </w:t>
      </w:r>
      <w:r w:rsidR="007C6173">
        <w:rPr>
          <w:b/>
        </w:rPr>
        <w:t>EN PRECARIO</w:t>
      </w:r>
    </w:p>
    <w:p w14:paraId="74ECA06C" w14:textId="77777777" w:rsidR="00A076C2" w:rsidRDefault="00A076C2" w:rsidP="00A076C2">
      <w:pPr>
        <w:spacing w:after="120"/>
        <w:rPr>
          <w:b/>
          <w:sz w:val="20"/>
          <w:szCs w:val="20"/>
        </w:rPr>
      </w:pPr>
    </w:p>
    <w:p w14:paraId="4B9F7145" w14:textId="77777777" w:rsidR="00A076C2" w:rsidRPr="00D8729B" w:rsidRDefault="00A076C2" w:rsidP="00A076C2">
      <w:pPr>
        <w:spacing w:after="120"/>
        <w:rPr>
          <w:b/>
          <w:sz w:val="20"/>
          <w:szCs w:val="20"/>
        </w:rPr>
      </w:pPr>
      <w:r w:rsidRPr="00D8729B">
        <w:rPr>
          <w:b/>
          <w:sz w:val="20"/>
          <w:szCs w:val="20"/>
        </w:rPr>
        <w:t xml:space="preserve">EXPDTE: </w:t>
      </w:r>
      <w:r w:rsidRPr="00D8729B">
        <w:rPr>
          <w:sz w:val="20"/>
          <w:szCs w:val="20"/>
        </w:rPr>
        <w:t>________________</w:t>
      </w:r>
    </w:p>
    <w:p w14:paraId="3EC94A6B" w14:textId="77777777" w:rsidR="00A076C2" w:rsidRPr="00501433" w:rsidRDefault="00A076C2" w:rsidP="00A076C2">
      <w:pPr>
        <w:tabs>
          <w:tab w:val="right" w:leader="underscore" w:pos="9746"/>
        </w:tabs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ACTIVIDAD:</w:t>
      </w:r>
      <w:r>
        <w:rPr>
          <w:sz w:val="20"/>
          <w:szCs w:val="20"/>
        </w:rPr>
        <w:tab/>
      </w:r>
    </w:p>
    <w:p w14:paraId="4B38C95B" w14:textId="77777777" w:rsidR="00A076C2" w:rsidRPr="00D8729B" w:rsidRDefault="00A076C2" w:rsidP="00A076C2">
      <w:pPr>
        <w:tabs>
          <w:tab w:val="right" w:leader="underscore" w:pos="9746"/>
        </w:tabs>
        <w:spacing w:after="120"/>
        <w:rPr>
          <w:sz w:val="20"/>
          <w:szCs w:val="20"/>
        </w:rPr>
      </w:pPr>
      <w:r w:rsidRPr="00D8729B">
        <w:rPr>
          <w:b/>
          <w:sz w:val="20"/>
          <w:szCs w:val="20"/>
        </w:rPr>
        <w:t>INSTALACIÓN:</w:t>
      </w:r>
      <w:r w:rsidRPr="00D8729B">
        <w:rPr>
          <w:sz w:val="20"/>
          <w:szCs w:val="20"/>
        </w:rPr>
        <w:tab/>
      </w:r>
    </w:p>
    <w:p w14:paraId="5C9183C5" w14:textId="77777777" w:rsidR="00A076C2" w:rsidRPr="00D8729B" w:rsidRDefault="00A076C2" w:rsidP="00A076C2">
      <w:pPr>
        <w:tabs>
          <w:tab w:val="right" w:leader="underscore" w:pos="9746"/>
        </w:tabs>
        <w:spacing w:after="120"/>
        <w:rPr>
          <w:b/>
          <w:sz w:val="20"/>
          <w:szCs w:val="20"/>
        </w:rPr>
      </w:pPr>
      <w:r w:rsidRPr="00D8729B">
        <w:rPr>
          <w:b/>
          <w:sz w:val="20"/>
          <w:szCs w:val="20"/>
        </w:rPr>
        <w:t>TITULAR:</w:t>
      </w:r>
      <w:r w:rsidRPr="00D8729B">
        <w:rPr>
          <w:sz w:val="20"/>
          <w:szCs w:val="20"/>
        </w:rPr>
        <w:t xml:space="preserve"> </w:t>
      </w:r>
      <w:r w:rsidRPr="00D8729B">
        <w:rPr>
          <w:sz w:val="20"/>
          <w:szCs w:val="20"/>
        </w:rPr>
        <w:tab/>
      </w:r>
    </w:p>
    <w:p w14:paraId="557902FE" w14:textId="77777777" w:rsidR="00A076C2" w:rsidRDefault="00A076C2" w:rsidP="00A076C2">
      <w:pPr>
        <w:tabs>
          <w:tab w:val="right" w:leader="underscore" w:pos="9746"/>
        </w:tabs>
        <w:spacing w:after="120"/>
        <w:rPr>
          <w:sz w:val="20"/>
          <w:szCs w:val="20"/>
        </w:rPr>
      </w:pPr>
      <w:r w:rsidRPr="00D8729B">
        <w:rPr>
          <w:b/>
          <w:sz w:val="20"/>
          <w:szCs w:val="20"/>
        </w:rPr>
        <w:t>UBICACIÓN:</w:t>
      </w:r>
      <w:r w:rsidRPr="00D8729B">
        <w:rPr>
          <w:sz w:val="20"/>
          <w:szCs w:val="20"/>
        </w:rPr>
        <w:t xml:space="preserve"> </w:t>
      </w:r>
      <w:r w:rsidRPr="00D8729B">
        <w:rPr>
          <w:sz w:val="20"/>
          <w:szCs w:val="20"/>
        </w:rPr>
        <w:tab/>
      </w:r>
    </w:p>
    <w:p w14:paraId="1E74AFBB" w14:textId="77777777" w:rsidR="00A076C2" w:rsidRDefault="00A076C2" w:rsidP="00A076C2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4385"/>
        <w:gridCol w:w="2835"/>
        <w:gridCol w:w="2496"/>
        <w:gridCol w:w="10"/>
      </w:tblGrid>
      <w:tr w:rsidR="00A076C2" w:rsidRPr="00D8729B" w14:paraId="39185B92" w14:textId="77777777" w:rsidTr="00495A77">
        <w:trPr>
          <w:gridAfter w:val="1"/>
          <w:wAfter w:w="10" w:type="dxa"/>
          <w:trHeight w:val="425"/>
        </w:trPr>
        <w:tc>
          <w:tcPr>
            <w:tcW w:w="4395" w:type="dxa"/>
            <w:gridSpan w:val="2"/>
            <w:vAlign w:val="center"/>
          </w:tcPr>
          <w:p w14:paraId="7D864A28" w14:textId="77777777" w:rsidR="00A076C2" w:rsidRPr="00D8729B" w:rsidRDefault="00A076C2" w:rsidP="00495A77">
            <w:pPr>
              <w:spacing w:after="120"/>
              <w:ind w:left="-110" w:right="-105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FECHA</w:t>
            </w:r>
            <w:r>
              <w:rPr>
                <w:b/>
                <w:sz w:val="20"/>
                <w:szCs w:val="20"/>
              </w:rPr>
              <w:t xml:space="preserve"> COMPROBACIÓN</w:t>
            </w:r>
            <w:r w:rsidRPr="00D8729B">
              <w:rPr>
                <w:b/>
                <w:sz w:val="20"/>
                <w:szCs w:val="20"/>
              </w:rPr>
              <w:t>:</w:t>
            </w:r>
            <w:r w:rsidRPr="00D8729B">
              <w:rPr>
                <w:sz w:val="20"/>
                <w:szCs w:val="20"/>
              </w:rPr>
              <w:t xml:space="preserve"> _____________</w:t>
            </w:r>
            <w:r>
              <w:rPr>
                <w:sz w:val="20"/>
                <w:szCs w:val="20"/>
              </w:rPr>
              <w:t>_______</w:t>
            </w:r>
            <w:r w:rsidRPr="00D8729B">
              <w:rPr>
                <w:sz w:val="20"/>
                <w:szCs w:val="20"/>
              </w:rPr>
              <w:t>__</w:t>
            </w:r>
          </w:p>
        </w:tc>
        <w:tc>
          <w:tcPr>
            <w:tcW w:w="2835" w:type="dxa"/>
            <w:vAlign w:val="center"/>
          </w:tcPr>
          <w:p w14:paraId="23D7EDB3" w14:textId="77777777" w:rsidR="00A076C2" w:rsidRPr="00D8729B" w:rsidRDefault="00A076C2" w:rsidP="00495A77">
            <w:pPr>
              <w:spacing w:after="120"/>
              <w:ind w:right="-11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ORA</w:t>
            </w:r>
            <w:r w:rsidRPr="00D8729B">
              <w:rPr>
                <w:b/>
                <w:sz w:val="20"/>
                <w:szCs w:val="20"/>
              </w:rPr>
              <w:t xml:space="preserve"> INICIO:</w:t>
            </w:r>
            <w:r w:rsidRPr="00D8729B">
              <w:rPr>
                <w:sz w:val="20"/>
                <w:szCs w:val="20"/>
              </w:rPr>
              <w:t xml:space="preserve"> _______________</w:t>
            </w:r>
          </w:p>
        </w:tc>
        <w:tc>
          <w:tcPr>
            <w:tcW w:w="2496" w:type="dxa"/>
            <w:vAlign w:val="center"/>
          </w:tcPr>
          <w:p w14:paraId="2DC6A799" w14:textId="77777777" w:rsidR="00A076C2" w:rsidRPr="00D8729B" w:rsidRDefault="00A076C2" w:rsidP="00495A77">
            <w:pPr>
              <w:spacing w:after="120"/>
              <w:ind w:right="-161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HORA FIN:</w:t>
            </w:r>
            <w:r w:rsidRPr="00D8729B">
              <w:rPr>
                <w:sz w:val="20"/>
                <w:szCs w:val="20"/>
              </w:rPr>
              <w:t xml:space="preserve"> _______________</w:t>
            </w:r>
          </w:p>
        </w:tc>
      </w:tr>
      <w:tr w:rsidR="00A076C2" w14:paraId="4F2FF705" w14:textId="77777777" w:rsidTr="00495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1417"/>
        </w:trPr>
        <w:tc>
          <w:tcPr>
            <w:tcW w:w="9726" w:type="dxa"/>
            <w:gridSpan w:val="4"/>
          </w:tcPr>
          <w:p w14:paraId="767DB259" w14:textId="77777777" w:rsidR="00A076C2" w:rsidRPr="00C547D0" w:rsidRDefault="00A076C2" w:rsidP="00495A77">
            <w:pPr>
              <w:rPr>
                <w:b/>
              </w:rPr>
            </w:pPr>
            <w:r w:rsidRPr="00C547D0">
              <w:rPr>
                <w:b/>
              </w:rPr>
              <w:t>INSPECTOR</w:t>
            </w:r>
            <w:r>
              <w:rPr>
                <w:b/>
              </w:rPr>
              <w:t>/ES:</w:t>
            </w:r>
          </w:p>
        </w:tc>
      </w:tr>
    </w:tbl>
    <w:p w14:paraId="7E2449DD" w14:textId="77777777" w:rsidR="00A076C2" w:rsidRDefault="00A076C2" w:rsidP="00A076C2">
      <w:pPr>
        <w:spacing w:after="0"/>
        <w:jc w:val="both"/>
        <w:rPr>
          <w:b/>
          <w:sz w:val="20"/>
          <w:szCs w:val="20"/>
        </w:rPr>
      </w:pPr>
    </w:p>
    <w:p w14:paraId="51329553" w14:textId="77777777" w:rsidR="00A076C2" w:rsidRDefault="00A076C2" w:rsidP="00A076C2">
      <w:pPr>
        <w:spacing w:before="1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RELACIÓN A LA MENCIONADA INSTALACIÓN Y DE ACUERDO A LO DISPUESTO EN LA LEY 1/2023, DE 15 DE MARZO, DE CALIDAD AMBIENTAL, SE PROCEDE A EFECTUAR VISITA DE COMPROBACIÓN DE LA DECLARACIÓN RESPONSABLE AMBIENTAL DE LA ACTIVIDAD.</w:t>
      </w:r>
    </w:p>
    <w:p w14:paraId="1C977CAD" w14:textId="77777777" w:rsidR="00A076C2" w:rsidRPr="006069DF" w:rsidRDefault="00A076C2" w:rsidP="00A076C2">
      <w:pPr>
        <w:spacing w:after="0"/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4061"/>
      </w:tblGrid>
      <w:tr w:rsidR="00A076C2" w:rsidRPr="00D8729B" w14:paraId="0520B281" w14:textId="77777777" w:rsidTr="00495A77">
        <w:trPr>
          <w:trHeight w:val="340"/>
        </w:trPr>
        <w:tc>
          <w:tcPr>
            <w:tcW w:w="9726" w:type="dxa"/>
            <w:gridSpan w:val="3"/>
          </w:tcPr>
          <w:p w14:paraId="7A96C56C" w14:textId="77777777" w:rsidR="00A076C2" w:rsidRPr="00D8729B" w:rsidRDefault="00A076C2" w:rsidP="00495A77">
            <w:pPr>
              <w:spacing w:after="120"/>
              <w:ind w:left="-110"/>
              <w:rPr>
                <w:b/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LA INSPECCIÓN SE REALIZA EN PRESENCIA DE:</w:t>
            </w:r>
          </w:p>
        </w:tc>
      </w:tr>
      <w:tr w:rsidR="00A076C2" w:rsidRPr="00D8729B" w14:paraId="75EE4FB4" w14:textId="77777777" w:rsidTr="00495A77">
        <w:trPr>
          <w:trHeight w:val="340"/>
        </w:trPr>
        <w:tc>
          <w:tcPr>
            <w:tcW w:w="3823" w:type="dxa"/>
          </w:tcPr>
          <w:p w14:paraId="526CB27D" w14:textId="77777777" w:rsidR="00A076C2" w:rsidRPr="00D8729B" w:rsidRDefault="00A076C2" w:rsidP="00495A77">
            <w:pPr>
              <w:spacing w:after="120"/>
              <w:ind w:left="-11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D./Dña.</w:t>
            </w:r>
            <w:r w:rsidRPr="00D8729B">
              <w:rPr>
                <w:sz w:val="20"/>
                <w:szCs w:val="20"/>
              </w:rPr>
              <w:t xml:space="preserve"> _______________________</w:t>
            </w:r>
            <w:r>
              <w:rPr>
                <w:sz w:val="20"/>
                <w:szCs w:val="20"/>
              </w:rPr>
              <w:t>____</w:t>
            </w:r>
            <w:r w:rsidRPr="00D8729B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</w:tcPr>
          <w:p w14:paraId="2F084505" w14:textId="77777777" w:rsidR="00A076C2" w:rsidRPr="00D8729B" w:rsidRDefault="00A076C2" w:rsidP="00495A77">
            <w:pPr>
              <w:spacing w:after="12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DNI:</w:t>
            </w:r>
            <w:r w:rsidRPr="00D8729B">
              <w:rPr>
                <w:sz w:val="20"/>
                <w:szCs w:val="20"/>
              </w:rPr>
              <w:t xml:space="preserve"> ______</w:t>
            </w:r>
            <w:r>
              <w:rPr>
                <w:sz w:val="20"/>
                <w:szCs w:val="20"/>
              </w:rPr>
              <w:t>__</w:t>
            </w:r>
            <w:r w:rsidRPr="00D8729B">
              <w:rPr>
                <w:sz w:val="20"/>
                <w:szCs w:val="20"/>
              </w:rPr>
              <w:t>____</w:t>
            </w:r>
          </w:p>
        </w:tc>
        <w:tc>
          <w:tcPr>
            <w:tcW w:w="4061" w:type="dxa"/>
          </w:tcPr>
          <w:p w14:paraId="6B4CA1F6" w14:textId="77777777" w:rsidR="00A076C2" w:rsidRPr="00D8729B" w:rsidRDefault="00A076C2" w:rsidP="00495A77">
            <w:pPr>
              <w:spacing w:after="120"/>
              <w:ind w:right="-161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EN CALIDAD DE</w:t>
            </w:r>
            <w:r w:rsidRPr="00D8729B">
              <w:rPr>
                <w:sz w:val="20"/>
                <w:szCs w:val="20"/>
              </w:rPr>
              <w:t xml:space="preserve"> _____________</w:t>
            </w:r>
            <w:r>
              <w:rPr>
                <w:sz w:val="20"/>
                <w:szCs w:val="20"/>
              </w:rPr>
              <w:t>_____</w:t>
            </w:r>
            <w:r w:rsidRPr="00D8729B">
              <w:rPr>
                <w:sz w:val="20"/>
                <w:szCs w:val="20"/>
              </w:rPr>
              <w:t>________</w:t>
            </w:r>
          </w:p>
        </w:tc>
      </w:tr>
      <w:tr w:rsidR="00A076C2" w:rsidRPr="00D8729B" w14:paraId="4D620BAF" w14:textId="77777777" w:rsidTr="00495A77">
        <w:trPr>
          <w:trHeight w:val="340"/>
        </w:trPr>
        <w:tc>
          <w:tcPr>
            <w:tcW w:w="3823" w:type="dxa"/>
          </w:tcPr>
          <w:p w14:paraId="5274979D" w14:textId="77777777" w:rsidR="00A076C2" w:rsidRPr="00D8729B" w:rsidRDefault="00A076C2" w:rsidP="00495A77">
            <w:pPr>
              <w:spacing w:after="120"/>
              <w:ind w:left="-11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D./Dña.</w:t>
            </w:r>
            <w:r w:rsidRPr="00D8729B">
              <w:rPr>
                <w:sz w:val="20"/>
                <w:szCs w:val="20"/>
              </w:rPr>
              <w:t xml:space="preserve"> __________________________</w:t>
            </w:r>
            <w:r>
              <w:rPr>
                <w:sz w:val="20"/>
                <w:szCs w:val="20"/>
              </w:rPr>
              <w:t>____</w:t>
            </w:r>
          </w:p>
        </w:tc>
        <w:tc>
          <w:tcPr>
            <w:tcW w:w="1842" w:type="dxa"/>
          </w:tcPr>
          <w:p w14:paraId="5DE9392D" w14:textId="77777777" w:rsidR="00A076C2" w:rsidRPr="00D8729B" w:rsidRDefault="00A076C2" w:rsidP="00495A77">
            <w:pPr>
              <w:spacing w:after="12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DNI:</w:t>
            </w:r>
            <w:r w:rsidRPr="00D8729B">
              <w:rPr>
                <w:sz w:val="20"/>
                <w:szCs w:val="20"/>
              </w:rPr>
              <w:t xml:space="preserve"> ________</w:t>
            </w:r>
            <w:r>
              <w:rPr>
                <w:sz w:val="20"/>
                <w:szCs w:val="20"/>
              </w:rPr>
              <w:t>__</w:t>
            </w:r>
            <w:r w:rsidRPr="00D8729B">
              <w:rPr>
                <w:sz w:val="20"/>
                <w:szCs w:val="20"/>
              </w:rPr>
              <w:t>__</w:t>
            </w:r>
          </w:p>
        </w:tc>
        <w:tc>
          <w:tcPr>
            <w:tcW w:w="4061" w:type="dxa"/>
          </w:tcPr>
          <w:p w14:paraId="574356B4" w14:textId="77777777" w:rsidR="00A076C2" w:rsidRPr="00D8729B" w:rsidRDefault="00A076C2" w:rsidP="00495A77">
            <w:pPr>
              <w:spacing w:after="120"/>
              <w:ind w:right="-161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EN CALIDAD DE</w:t>
            </w:r>
            <w:r w:rsidRPr="00D8729B">
              <w:rPr>
                <w:sz w:val="20"/>
                <w:szCs w:val="20"/>
              </w:rPr>
              <w:t xml:space="preserve"> __________________</w:t>
            </w:r>
            <w:r>
              <w:rPr>
                <w:sz w:val="20"/>
                <w:szCs w:val="20"/>
              </w:rPr>
              <w:t>_____</w:t>
            </w:r>
            <w:r w:rsidRPr="00D8729B">
              <w:rPr>
                <w:sz w:val="20"/>
                <w:szCs w:val="20"/>
              </w:rPr>
              <w:t>___</w:t>
            </w:r>
          </w:p>
        </w:tc>
      </w:tr>
      <w:tr w:rsidR="00A076C2" w:rsidRPr="00D8729B" w14:paraId="24B4DB90" w14:textId="77777777" w:rsidTr="00495A77">
        <w:trPr>
          <w:trHeight w:val="340"/>
        </w:trPr>
        <w:tc>
          <w:tcPr>
            <w:tcW w:w="3823" w:type="dxa"/>
          </w:tcPr>
          <w:p w14:paraId="45671FAD" w14:textId="77777777" w:rsidR="00A076C2" w:rsidRPr="00D8729B" w:rsidRDefault="00A076C2" w:rsidP="00495A77">
            <w:pPr>
              <w:spacing w:after="120"/>
              <w:ind w:left="-11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D./Dña.</w:t>
            </w:r>
            <w:r w:rsidRPr="00D8729B">
              <w:rPr>
                <w:sz w:val="20"/>
                <w:szCs w:val="20"/>
              </w:rPr>
              <w:t xml:space="preserve"> __________________________</w:t>
            </w:r>
            <w:r>
              <w:rPr>
                <w:sz w:val="20"/>
                <w:szCs w:val="20"/>
              </w:rPr>
              <w:t>____</w:t>
            </w:r>
          </w:p>
        </w:tc>
        <w:tc>
          <w:tcPr>
            <w:tcW w:w="1842" w:type="dxa"/>
          </w:tcPr>
          <w:p w14:paraId="2037074B" w14:textId="77777777" w:rsidR="00A076C2" w:rsidRPr="00D8729B" w:rsidRDefault="00A076C2" w:rsidP="00495A77">
            <w:pPr>
              <w:spacing w:after="12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DNI:</w:t>
            </w:r>
            <w:r w:rsidRPr="00D8729B">
              <w:rPr>
                <w:sz w:val="20"/>
                <w:szCs w:val="20"/>
              </w:rPr>
              <w:t xml:space="preserve"> __________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4061" w:type="dxa"/>
          </w:tcPr>
          <w:p w14:paraId="7A1F7ABF" w14:textId="77777777" w:rsidR="00A076C2" w:rsidRPr="00D8729B" w:rsidRDefault="00A076C2" w:rsidP="00495A77">
            <w:pPr>
              <w:spacing w:after="120"/>
              <w:ind w:right="-161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 xml:space="preserve">EN CALIDAD DE </w:t>
            </w:r>
            <w:r w:rsidRPr="00D8729B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</w:t>
            </w:r>
            <w:r w:rsidRPr="00D8729B">
              <w:rPr>
                <w:sz w:val="20"/>
                <w:szCs w:val="20"/>
              </w:rPr>
              <w:t>__</w:t>
            </w:r>
          </w:p>
        </w:tc>
      </w:tr>
    </w:tbl>
    <w:p w14:paraId="4957E5A0" w14:textId="77777777" w:rsidR="00A076C2" w:rsidRDefault="00A076C2" w:rsidP="00A076C2">
      <w:pPr>
        <w:spacing w:after="0"/>
      </w:pPr>
    </w:p>
    <w:p w14:paraId="4C10FB73" w14:textId="77777777" w:rsidR="00A076C2" w:rsidRDefault="00A076C2" w:rsidP="00A076C2">
      <w:pPr>
        <w:tabs>
          <w:tab w:val="right" w:leader="underscore" w:pos="9746"/>
        </w:tabs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FECHA DE INICIO DE ACTIVIDAD:</w:t>
      </w:r>
      <w:r>
        <w:rPr>
          <w:sz w:val="20"/>
          <w:szCs w:val="20"/>
        </w:rPr>
        <w:t xml:space="preserve"> ___________________</w:t>
      </w:r>
    </w:p>
    <w:p w14:paraId="428B39D4" w14:textId="77777777" w:rsidR="00A076C2" w:rsidRDefault="00A076C2" w:rsidP="00A076C2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6"/>
      </w:tblGrid>
      <w:tr w:rsidR="00A076C2" w:rsidRPr="00D8729B" w14:paraId="271C82AD" w14:textId="77777777" w:rsidTr="00495A77">
        <w:trPr>
          <w:trHeight w:val="964"/>
        </w:trPr>
        <w:tc>
          <w:tcPr>
            <w:tcW w:w="9726" w:type="dxa"/>
            <w:tcBorders>
              <w:bottom w:val="single" w:sz="4" w:space="0" w:color="auto"/>
            </w:tcBorders>
            <w:vAlign w:val="center"/>
          </w:tcPr>
          <w:p w14:paraId="723645B1" w14:textId="77777777" w:rsidR="00A076C2" w:rsidRPr="00D8729B" w:rsidRDefault="00A076C2" w:rsidP="00495A77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TRAS LA IDENTIFICACIÓN DE LOS INSPECTORES ACTUANTES, SE PONE EN CONOCIMIENTO DE LOS COMPARECIEMTES EL OBJETO DE LAS ACTUACIONES QUE SE PRACTICARÁN. LOS REPRESENTANTES DE LA INSTALACIÓN Y EL RESTO DE COMPARECIENTES DAN POR CONOCIDO EL OBJETO DE LAS ACTUACIONES</w:t>
            </w:r>
          </w:p>
        </w:tc>
      </w:tr>
    </w:tbl>
    <w:p w14:paraId="72C33A0A" w14:textId="77777777" w:rsidR="00147928" w:rsidRDefault="00147928" w:rsidP="006714FC"/>
    <w:p w14:paraId="46967477" w14:textId="77777777" w:rsidR="00147928" w:rsidRDefault="00147928" w:rsidP="006714FC"/>
    <w:p w14:paraId="14FEC330" w14:textId="77777777" w:rsidR="00147928" w:rsidRDefault="00147928" w:rsidP="006714FC"/>
    <w:p w14:paraId="0C92C6A2" w14:textId="77777777" w:rsidR="00147928" w:rsidRDefault="00147928" w:rsidP="006714FC"/>
    <w:p w14:paraId="75DADF2F" w14:textId="77777777" w:rsidR="00147928" w:rsidRDefault="00147928" w:rsidP="006714FC"/>
    <w:p w14:paraId="68B0FFF7" w14:textId="77777777" w:rsidR="00147928" w:rsidRDefault="00147928" w:rsidP="006714FC">
      <w:pPr>
        <w:sectPr w:rsidR="00147928" w:rsidSect="001939C1">
          <w:pgSz w:w="11906" w:h="16838"/>
          <w:pgMar w:top="2410" w:right="1080" w:bottom="1440" w:left="1080" w:header="708" w:footer="708" w:gutter="0"/>
          <w:cols w:space="708"/>
          <w:docGrid w:linePitch="360"/>
        </w:sectPr>
      </w:pPr>
    </w:p>
    <w:p w14:paraId="16BEFFF0" w14:textId="581ED8CE" w:rsidR="009A2ADD" w:rsidRDefault="009A2ADD" w:rsidP="005B1DFA">
      <w:pPr>
        <w:rPr>
          <w:b/>
        </w:rPr>
      </w:pPr>
      <w:bookmarkStart w:id="0" w:name="_ACTA_DE_VISITA"/>
      <w:bookmarkEnd w:id="0"/>
      <w:r>
        <w:rPr>
          <w:b/>
        </w:rPr>
        <w:lastRenderedPageBreak/>
        <w:t>REVISIÓN DOCUMENTAL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9A2ADD" w:rsidRPr="007D08A8" w14:paraId="057D6397" w14:textId="77777777" w:rsidTr="004129AE">
        <w:trPr>
          <w:trHeight w:val="20"/>
          <w:tblHeader/>
        </w:trPr>
        <w:tc>
          <w:tcPr>
            <w:tcW w:w="5000" w:type="pct"/>
            <w:tcBorders>
              <w:bottom w:val="single" w:sz="4" w:space="0" w:color="auto"/>
            </w:tcBorders>
          </w:tcPr>
          <w:p w14:paraId="37D1C4F3" w14:textId="77777777" w:rsidR="009A2ADD" w:rsidRPr="007D08A8" w:rsidRDefault="009A2ADD" w:rsidP="004129AE">
            <w:pPr>
              <w:jc w:val="center"/>
              <w:rPr>
                <w:b/>
                <w:sz w:val="20"/>
                <w:szCs w:val="20"/>
              </w:rPr>
            </w:pPr>
            <w:r w:rsidRPr="007D08A8">
              <w:rPr>
                <w:b/>
                <w:sz w:val="20"/>
                <w:szCs w:val="20"/>
              </w:rPr>
              <w:t>REQUISITO</w:t>
            </w:r>
          </w:p>
        </w:tc>
      </w:tr>
      <w:tr w:rsidR="009A2ADD" w:rsidRPr="007D08A8" w14:paraId="61B0EE3C" w14:textId="77777777" w:rsidTr="004129AE">
        <w:trPr>
          <w:trHeight w:val="850"/>
        </w:trPr>
        <w:tc>
          <w:tcPr>
            <w:tcW w:w="5000" w:type="pct"/>
          </w:tcPr>
          <w:p w14:paraId="36624C02" w14:textId="77777777" w:rsidR="009A2ADD" w:rsidRDefault="009A2ADD" w:rsidP="004129A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explotación está inscrita en el REGAPA: </w:t>
            </w:r>
          </w:p>
          <w:p w14:paraId="740AAC62" w14:textId="77777777" w:rsidR="009A2ADD" w:rsidRDefault="006F3460" w:rsidP="004129AE">
            <w:pPr>
              <w:spacing w:before="60" w:after="60"/>
              <w:ind w:left="709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389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D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ADD">
              <w:rPr>
                <w:sz w:val="20"/>
                <w:szCs w:val="20"/>
              </w:rPr>
              <w:t xml:space="preserve"> Sí</w:t>
            </w:r>
            <w:r w:rsidR="009A2ADD">
              <w:rPr>
                <w:sz w:val="20"/>
                <w:szCs w:val="20"/>
              </w:rPr>
              <w:tab/>
            </w:r>
            <w:r w:rsidR="009A2AD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03919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DD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ADD">
              <w:rPr>
                <w:sz w:val="20"/>
                <w:szCs w:val="20"/>
              </w:rPr>
              <w:t xml:space="preserve"> No (Requiere inscripción previa) </w:t>
            </w:r>
          </w:p>
          <w:p w14:paraId="58842CA0" w14:textId="77777777" w:rsidR="009A2ADD" w:rsidRDefault="009A2ADD" w:rsidP="004129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004EA" w:rsidRPr="007D08A8" w14:paraId="33A84363" w14:textId="77777777" w:rsidTr="004129AE">
        <w:trPr>
          <w:trHeight w:val="850"/>
        </w:trPr>
        <w:tc>
          <w:tcPr>
            <w:tcW w:w="5000" w:type="pct"/>
          </w:tcPr>
          <w:p w14:paraId="25C7E1F6" w14:textId="16C51A0B" w:rsidR="007004EA" w:rsidRPr="002A7AFD" w:rsidRDefault="007004EA" w:rsidP="007004E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aporta licencia urbanística de obra para la instalación ganadera, licencia urbanística </w:t>
            </w:r>
            <w:r w:rsidR="006F3460">
              <w:rPr>
                <w:sz w:val="20"/>
                <w:szCs w:val="20"/>
              </w:rPr>
              <w:t>de legalización para la cuadra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6F3460">
              <w:rPr>
                <w:sz w:val="20"/>
                <w:szCs w:val="20"/>
              </w:rPr>
              <w:t>y</w:t>
            </w:r>
            <w:proofErr w:type="spellEnd"/>
            <w:r w:rsidR="006F3460">
              <w:rPr>
                <w:sz w:val="20"/>
                <w:szCs w:val="20"/>
              </w:rPr>
              <w:t xml:space="preserve"> sus modificaciones,</w:t>
            </w:r>
            <w:r>
              <w:rPr>
                <w:sz w:val="20"/>
                <w:szCs w:val="20"/>
              </w:rPr>
              <w:t xml:space="preserve"> o informe municipal </w:t>
            </w:r>
            <w:r w:rsidRPr="002A7AFD">
              <w:rPr>
                <w:sz w:val="20"/>
                <w:szCs w:val="20"/>
              </w:rPr>
              <w:t xml:space="preserve">que declara la conformidad </w:t>
            </w:r>
            <w:r w:rsidR="006F3460">
              <w:rPr>
                <w:sz w:val="20"/>
                <w:szCs w:val="20"/>
              </w:rPr>
              <w:t xml:space="preserve">con el planeamiento, </w:t>
            </w:r>
            <w:r w:rsidRPr="002A7AFD">
              <w:rPr>
                <w:sz w:val="20"/>
                <w:szCs w:val="20"/>
              </w:rPr>
              <w:t xml:space="preserve">o </w:t>
            </w:r>
            <w:r w:rsidR="006F3460">
              <w:rPr>
                <w:sz w:val="20"/>
                <w:szCs w:val="20"/>
              </w:rPr>
              <w:t xml:space="preserve">informe municipal de </w:t>
            </w:r>
            <w:r w:rsidRPr="002A7AFD">
              <w:rPr>
                <w:sz w:val="20"/>
                <w:szCs w:val="20"/>
              </w:rPr>
              <w:t>disconformidad con el planeamiento y haber transcurrido los plazos legales para el restablecimiento de la legalidad urbanística:</w:t>
            </w:r>
          </w:p>
          <w:p w14:paraId="003459D6" w14:textId="77777777" w:rsidR="007004EA" w:rsidRDefault="006F3460" w:rsidP="007004EA">
            <w:pPr>
              <w:spacing w:before="60" w:after="60"/>
              <w:ind w:left="709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640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4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04EA">
              <w:rPr>
                <w:sz w:val="20"/>
                <w:szCs w:val="20"/>
              </w:rPr>
              <w:t xml:space="preserve"> Sí</w:t>
            </w:r>
            <w:r w:rsidR="007004EA">
              <w:rPr>
                <w:sz w:val="20"/>
                <w:szCs w:val="20"/>
              </w:rPr>
              <w:tab/>
            </w:r>
            <w:r w:rsidR="007004EA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65528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4EA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04EA">
              <w:rPr>
                <w:sz w:val="20"/>
                <w:szCs w:val="20"/>
              </w:rPr>
              <w:t xml:space="preserve"> No</w:t>
            </w:r>
          </w:p>
          <w:p w14:paraId="6EA10E23" w14:textId="77777777" w:rsidR="007004EA" w:rsidRDefault="007004EA" w:rsidP="004129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A3389" w:rsidRPr="007D08A8" w14:paraId="40B87DEE" w14:textId="77777777" w:rsidTr="004129AE">
        <w:trPr>
          <w:trHeight w:val="850"/>
        </w:trPr>
        <w:tc>
          <w:tcPr>
            <w:tcW w:w="5000" w:type="pct"/>
          </w:tcPr>
          <w:p w14:paraId="54AC26FA" w14:textId="5EA7BF52" w:rsidR="00AA3389" w:rsidRDefault="00AA3389" w:rsidP="00AA338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explotación </w:t>
            </w:r>
            <w:r w:rsidR="00AD341F">
              <w:rPr>
                <w:sz w:val="20"/>
                <w:szCs w:val="20"/>
              </w:rPr>
              <w:t xml:space="preserve">dispone de </w:t>
            </w:r>
            <w:r>
              <w:rPr>
                <w:sz w:val="20"/>
                <w:szCs w:val="20"/>
              </w:rPr>
              <w:t xml:space="preserve">un Sistema Integrado de </w:t>
            </w:r>
            <w:r w:rsidR="00AD341F">
              <w:rPr>
                <w:sz w:val="20"/>
                <w:szCs w:val="20"/>
              </w:rPr>
              <w:t>Gestión de la Explotación (SIGE):</w:t>
            </w:r>
          </w:p>
          <w:p w14:paraId="76F4C27C" w14:textId="7CE5DE10" w:rsidR="00AD341F" w:rsidRDefault="006F3460" w:rsidP="00AD341F">
            <w:pPr>
              <w:spacing w:before="60" w:after="60"/>
              <w:ind w:left="709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11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341F">
              <w:rPr>
                <w:sz w:val="20"/>
                <w:szCs w:val="20"/>
              </w:rPr>
              <w:t xml:space="preserve"> Sí</w:t>
            </w:r>
            <w:r w:rsidR="00AD341F">
              <w:rPr>
                <w:sz w:val="20"/>
                <w:szCs w:val="20"/>
              </w:rPr>
              <w:tab/>
            </w:r>
            <w:r w:rsidR="00AD341F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3856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1F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341F">
              <w:rPr>
                <w:sz w:val="20"/>
                <w:szCs w:val="20"/>
              </w:rPr>
              <w:t xml:space="preserve"> No</w:t>
            </w:r>
          </w:p>
          <w:p w14:paraId="6722E502" w14:textId="619CBA83" w:rsidR="00AD341F" w:rsidRDefault="00AD341F" w:rsidP="00AA338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A2ADD" w:rsidRPr="007D08A8" w14:paraId="121DD558" w14:textId="77777777" w:rsidTr="004129AE">
        <w:trPr>
          <w:trHeight w:val="850"/>
        </w:trPr>
        <w:tc>
          <w:tcPr>
            <w:tcW w:w="5000" w:type="pct"/>
          </w:tcPr>
          <w:p w14:paraId="4DAC5035" w14:textId="4A1F7ECC" w:rsidR="009A2ADD" w:rsidRDefault="00AD341F" w:rsidP="004129A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caso de que no se disponga de SIGE, s</w:t>
            </w:r>
            <w:r w:rsidR="009A2ADD">
              <w:rPr>
                <w:sz w:val="20"/>
                <w:szCs w:val="20"/>
              </w:rPr>
              <w:t xml:space="preserve">e aporta proyecto o memoria técnica en la que se justifica el </w:t>
            </w:r>
            <w:r w:rsidR="00AA3389">
              <w:rPr>
                <w:sz w:val="20"/>
                <w:szCs w:val="20"/>
              </w:rPr>
              <w:t xml:space="preserve">adecuado </w:t>
            </w:r>
            <w:r w:rsidR="009A2ADD">
              <w:rPr>
                <w:sz w:val="20"/>
                <w:szCs w:val="20"/>
              </w:rPr>
              <w:t xml:space="preserve">dimensionamiento de la fosa de purín, estercolero u otros sistemas de gestión de deyecciones ganaderas: </w:t>
            </w:r>
          </w:p>
          <w:p w14:paraId="437B9FED" w14:textId="7F048FE6" w:rsidR="009A2ADD" w:rsidRDefault="006F3460" w:rsidP="009A2ADD">
            <w:pPr>
              <w:spacing w:before="60" w:after="60"/>
              <w:ind w:left="709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38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ADD">
              <w:rPr>
                <w:sz w:val="20"/>
                <w:szCs w:val="20"/>
              </w:rPr>
              <w:t xml:space="preserve"> Sí</w:t>
            </w:r>
            <w:r w:rsidR="009A2ADD">
              <w:rPr>
                <w:sz w:val="20"/>
                <w:szCs w:val="20"/>
              </w:rPr>
              <w:tab/>
            </w:r>
            <w:r w:rsidR="009A2AD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214372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DD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ADD">
              <w:rPr>
                <w:sz w:val="20"/>
                <w:szCs w:val="20"/>
              </w:rPr>
              <w:t xml:space="preserve"> No</w:t>
            </w:r>
          </w:p>
          <w:p w14:paraId="16994CA3" w14:textId="1C72079F" w:rsidR="00AA3389" w:rsidRDefault="00AA3389" w:rsidP="009A2ADD">
            <w:pPr>
              <w:spacing w:before="60" w:after="60"/>
              <w:ind w:left="709"/>
              <w:jc w:val="both"/>
              <w:rPr>
                <w:sz w:val="20"/>
                <w:szCs w:val="20"/>
              </w:rPr>
            </w:pPr>
          </w:p>
        </w:tc>
      </w:tr>
      <w:tr w:rsidR="009A2ADD" w:rsidRPr="007D08A8" w14:paraId="0AACC34D" w14:textId="77777777" w:rsidTr="004129AE">
        <w:trPr>
          <w:trHeight w:val="850"/>
        </w:trPr>
        <w:tc>
          <w:tcPr>
            <w:tcW w:w="5000" w:type="pct"/>
          </w:tcPr>
          <w:p w14:paraId="07E9F45E" w14:textId="6ED9B894" w:rsidR="009A2ADD" w:rsidRDefault="00AD341F" w:rsidP="004129A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caso</w:t>
            </w:r>
            <w:r w:rsidR="007004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que no se disponga de SIGE, s</w:t>
            </w:r>
            <w:r w:rsidR="009A2ADD">
              <w:rPr>
                <w:sz w:val="20"/>
                <w:szCs w:val="20"/>
              </w:rPr>
              <w:t xml:space="preserve">e aporta proyecto o memoria técnica en la que se justifica base territorial suficiente para la gestión de estiércoles y purines o el sistema alternativo de gestión: </w:t>
            </w:r>
          </w:p>
          <w:p w14:paraId="78B330D1" w14:textId="579D44A4" w:rsidR="00AA3389" w:rsidRDefault="006F3460" w:rsidP="00AA3389">
            <w:pPr>
              <w:spacing w:before="60" w:after="60"/>
              <w:ind w:left="709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454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3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3389">
              <w:rPr>
                <w:sz w:val="20"/>
                <w:szCs w:val="20"/>
              </w:rPr>
              <w:t xml:space="preserve"> Sí</w:t>
            </w:r>
            <w:r w:rsidR="00AA3389">
              <w:rPr>
                <w:sz w:val="20"/>
                <w:szCs w:val="20"/>
              </w:rPr>
              <w:tab/>
            </w:r>
            <w:r w:rsidR="00AA338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47566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389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3389">
              <w:rPr>
                <w:sz w:val="20"/>
                <w:szCs w:val="20"/>
              </w:rPr>
              <w:t xml:space="preserve"> No</w:t>
            </w:r>
          </w:p>
          <w:p w14:paraId="1FDD5FB1" w14:textId="5C3D8C9D" w:rsidR="00AA3389" w:rsidRDefault="00AA3389" w:rsidP="00AA3389">
            <w:pPr>
              <w:spacing w:before="60" w:after="60"/>
              <w:ind w:left="709"/>
              <w:jc w:val="both"/>
              <w:rPr>
                <w:sz w:val="20"/>
                <w:szCs w:val="20"/>
              </w:rPr>
            </w:pPr>
          </w:p>
        </w:tc>
      </w:tr>
      <w:tr w:rsidR="007004EA" w:rsidRPr="007D08A8" w14:paraId="03F32029" w14:textId="77777777" w:rsidTr="004129AE">
        <w:trPr>
          <w:trHeight w:val="850"/>
        </w:trPr>
        <w:tc>
          <w:tcPr>
            <w:tcW w:w="5000" w:type="pct"/>
          </w:tcPr>
          <w:p w14:paraId="1AC24BE8" w14:textId="61562C8E" w:rsidR="007004EA" w:rsidRPr="00C41EF6" w:rsidRDefault="007004EA" w:rsidP="007004EA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En caso de que no se disponga de SIGE, </w:t>
            </w:r>
            <w:r>
              <w:rPr>
                <w:sz w:val="18"/>
                <w:szCs w:val="18"/>
              </w:rPr>
              <w:t>l</w:t>
            </w:r>
            <w:r w:rsidR="006F3460">
              <w:rPr>
                <w:sz w:val="18"/>
                <w:szCs w:val="18"/>
              </w:rPr>
              <w:t>a instalación dispone y aplica de un P</w:t>
            </w:r>
            <w:r w:rsidRPr="00C41EF6">
              <w:rPr>
                <w:sz w:val="18"/>
                <w:szCs w:val="18"/>
              </w:rPr>
              <w:t xml:space="preserve">lan </w:t>
            </w:r>
            <w:r w:rsidR="006F3460">
              <w:rPr>
                <w:sz w:val="18"/>
                <w:szCs w:val="18"/>
              </w:rPr>
              <w:t xml:space="preserve">de bioseguridad para el control de plagas </w:t>
            </w:r>
          </w:p>
          <w:p w14:paraId="782C1E41" w14:textId="77777777" w:rsidR="007004EA" w:rsidRDefault="006F3460" w:rsidP="007004EA">
            <w:pPr>
              <w:spacing w:before="60" w:after="60"/>
              <w:ind w:left="709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620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4EA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04EA">
              <w:rPr>
                <w:sz w:val="20"/>
                <w:szCs w:val="20"/>
              </w:rPr>
              <w:t xml:space="preserve"> Sí</w:t>
            </w:r>
            <w:r w:rsidR="007004EA">
              <w:rPr>
                <w:sz w:val="20"/>
                <w:szCs w:val="20"/>
              </w:rPr>
              <w:tab/>
            </w:r>
            <w:r w:rsidR="007004EA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3316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4EA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04EA">
              <w:rPr>
                <w:sz w:val="20"/>
                <w:szCs w:val="20"/>
              </w:rPr>
              <w:t xml:space="preserve"> No</w:t>
            </w:r>
          </w:p>
          <w:p w14:paraId="22FAA0AF" w14:textId="2AE6B230" w:rsidR="007004EA" w:rsidRDefault="007004EA" w:rsidP="007004E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7E77E1D0" w14:textId="77777777" w:rsidR="009A2ADD" w:rsidRDefault="009A2ADD" w:rsidP="005B1DFA">
      <w:pPr>
        <w:rPr>
          <w:b/>
        </w:rPr>
      </w:pPr>
    </w:p>
    <w:p w14:paraId="386D451F" w14:textId="77777777" w:rsidR="009A2ADD" w:rsidRDefault="009A2ADD" w:rsidP="005B1DFA">
      <w:pPr>
        <w:rPr>
          <w:b/>
        </w:rPr>
      </w:pPr>
    </w:p>
    <w:p w14:paraId="115E5C33" w14:textId="77777777" w:rsidR="007004EA" w:rsidRDefault="007004EA" w:rsidP="005B1DFA">
      <w:pPr>
        <w:rPr>
          <w:b/>
        </w:rPr>
      </w:pPr>
    </w:p>
    <w:p w14:paraId="6C03DB3A" w14:textId="77777777" w:rsidR="007004EA" w:rsidRDefault="007004EA" w:rsidP="005B1DFA">
      <w:pPr>
        <w:rPr>
          <w:b/>
        </w:rPr>
      </w:pPr>
    </w:p>
    <w:p w14:paraId="7A9CF68D" w14:textId="77777777" w:rsidR="007004EA" w:rsidRDefault="007004EA" w:rsidP="005B1DFA">
      <w:pPr>
        <w:rPr>
          <w:b/>
        </w:rPr>
      </w:pPr>
    </w:p>
    <w:p w14:paraId="11F230B2" w14:textId="6947BB58" w:rsidR="00E57127" w:rsidRPr="00B05305" w:rsidRDefault="00B05305" w:rsidP="007004EA">
      <w:pPr>
        <w:pageBreakBefore/>
        <w:widowControl w:val="0"/>
        <w:rPr>
          <w:b/>
        </w:rPr>
      </w:pPr>
      <w:r w:rsidRPr="00B05305">
        <w:rPr>
          <w:b/>
        </w:rPr>
        <w:t>DESCRIPCIÓN DE LA INSTALACIÓN: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D84441" w:rsidRPr="007D08A8" w14:paraId="1F21F770" w14:textId="77777777" w:rsidTr="00D84441">
        <w:trPr>
          <w:trHeight w:val="50"/>
          <w:tblHeader/>
        </w:trPr>
        <w:tc>
          <w:tcPr>
            <w:tcW w:w="5000" w:type="pct"/>
            <w:tcBorders>
              <w:bottom w:val="single" w:sz="4" w:space="0" w:color="auto"/>
            </w:tcBorders>
          </w:tcPr>
          <w:p w14:paraId="6A7454CE" w14:textId="77777777" w:rsidR="00D84441" w:rsidRPr="007D08A8" w:rsidRDefault="00D84441" w:rsidP="00EC2B32">
            <w:pPr>
              <w:jc w:val="center"/>
              <w:rPr>
                <w:b/>
                <w:sz w:val="20"/>
                <w:szCs w:val="20"/>
              </w:rPr>
            </w:pPr>
            <w:r w:rsidRPr="007D08A8">
              <w:rPr>
                <w:b/>
                <w:sz w:val="20"/>
                <w:szCs w:val="20"/>
              </w:rPr>
              <w:t>REQUISITO</w:t>
            </w:r>
          </w:p>
        </w:tc>
      </w:tr>
      <w:tr w:rsidR="00FC7584" w:rsidRPr="007D08A8" w14:paraId="5A50DB87" w14:textId="77777777" w:rsidTr="00B05305">
        <w:trPr>
          <w:trHeight w:val="850"/>
        </w:trPr>
        <w:tc>
          <w:tcPr>
            <w:tcW w:w="5000" w:type="pct"/>
          </w:tcPr>
          <w:p w14:paraId="29152855" w14:textId="77777777" w:rsidR="00FC7584" w:rsidRDefault="00FC7584" w:rsidP="00495A7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número de unidades de ganado mayor (UGM) de la instalación es acorde al indicado:</w:t>
            </w:r>
          </w:p>
          <w:p w14:paraId="7863018C" w14:textId="2BB903AC" w:rsidR="00FC7584" w:rsidRDefault="00FC7584" w:rsidP="00B0530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66172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88213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</w:p>
        </w:tc>
      </w:tr>
      <w:tr w:rsidR="007004EA" w:rsidRPr="007D08A8" w14:paraId="42BDFA18" w14:textId="77777777" w:rsidTr="004129AE">
        <w:trPr>
          <w:trHeight w:val="850"/>
        </w:trPr>
        <w:tc>
          <w:tcPr>
            <w:tcW w:w="5000" w:type="pct"/>
          </w:tcPr>
          <w:p w14:paraId="4C2E9C0F" w14:textId="77777777" w:rsidR="007004EA" w:rsidRDefault="007004EA" w:rsidP="004129A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explotación es menor a 500 cabezas de ganado en el caso de explotación de leche o de 600 cabezas en el caso de explotación de vacuno de carne:</w:t>
            </w:r>
          </w:p>
          <w:p w14:paraId="3325B781" w14:textId="77777777" w:rsidR="007004EA" w:rsidRDefault="007004EA" w:rsidP="004129A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21408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00455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No, por tanto requiere EIA</w:t>
            </w:r>
          </w:p>
          <w:p w14:paraId="48FD915A" w14:textId="77777777" w:rsidR="007004EA" w:rsidRPr="007D08A8" w:rsidRDefault="007004EA" w:rsidP="004129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7584" w:rsidRPr="007D08A8" w14:paraId="4C526DF3" w14:textId="77777777" w:rsidTr="00B05305">
        <w:trPr>
          <w:trHeight w:val="850"/>
        </w:trPr>
        <w:tc>
          <w:tcPr>
            <w:tcW w:w="5000" w:type="pct"/>
          </w:tcPr>
          <w:p w14:paraId="73CE9933" w14:textId="522E997A" w:rsidR="00FC7584" w:rsidRDefault="00FC7584" w:rsidP="00495A7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superficie de la instalación es acorde a la indicada:</w:t>
            </w:r>
          </w:p>
          <w:p w14:paraId="610307E3" w14:textId="57D830D0" w:rsidR="00FC7584" w:rsidRDefault="00FC7584" w:rsidP="00B0530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2520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39319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</w:p>
        </w:tc>
      </w:tr>
      <w:tr w:rsidR="009A2ADD" w:rsidRPr="007D08A8" w14:paraId="02A064A7" w14:textId="77777777" w:rsidTr="00B05305">
        <w:trPr>
          <w:trHeight w:val="850"/>
        </w:trPr>
        <w:tc>
          <w:tcPr>
            <w:tcW w:w="5000" w:type="pct"/>
          </w:tcPr>
          <w:p w14:paraId="1FE72B6D" w14:textId="0279A96D" w:rsidR="009A2ADD" w:rsidRDefault="00AA3389" w:rsidP="00495A7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distribución de la instalación es acorde con  los planos aportados: </w:t>
            </w:r>
          </w:p>
          <w:p w14:paraId="7CAFE2E5" w14:textId="541C9321" w:rsidR="00AA3389" w:rsidRDefault="006F3460" w:rsidP="00AA3389">
            <w:pPr>
              <w:spacing w:before="60" w:after="60"/>
              <w:ind w:left="709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545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389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3389">
              <w:rPr>
                <w:sz w:val="20"/>
                <w:szCs w:val="20"/>
              </w:rPr>
              <w:t xml:space="preserve"> Sí</w:t>
            </w:r>
            <w:r w:rsidR="00AA3389">
              <w:rPr>
                <w:sz w:val="20"/>
                <w:szCs w:val="20"/>
              </w:rPr>
              <w:tab/>
            </w:r>
            <w:r w:rsidR="00AA338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84208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389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3389">
              <w:rPr>
                <w:sz w:val="20"/>
                <w:szCs w:val="20"/>
              </w:rPr>
              <w:t xml:space="preserve"> No</w:t>
            </w:r>
          </w:p>
        </w:tc>
      </w:tr>
    </w:tbl>
    <w:p w14:paraId="56577027" w14:textId="77777777" w:rsidR="00AD341F" w:rsidRDefault="00AD341F" w:rsidP="00E57127">
      <w:pPr>
        <w:spacing w:before="240"/>
        <w:rPr>
          <w:b/>
        </w:rPr>
      </w:pPr>
    </w:p>
    <w:p w14:paraId="39B2EFC9" w14:textId="2C6D404D" w:rsidR="00E57127" w:rsidRPr="003224F3" w:rsidRDefault="00AD647C" w:rsidP="00E57127">
      <w:pPr>
        <w:spacing w:before="240"/>
        <w:rPr>
          <w:b/>
        </w:rPr>
      </w:pPr>
      <w:r>
        <w:rPr>
          <w:b/>
        </w:rPr>
        <w:t>CONDICIONES DE ORDENACIÓN PARA LA</w:t>
      </w:r>
      <w:r w:rsidR="007C6173">
        <w:rPr>
          <w:b/>
        </w:rPr>
        <w:t xml:space="preserve"> INSTALACIÓN GANADERA</w:t>
      </w:r>
      <w:r w:rsidR="003224F3" w:rsidRPr="003224F3">
        <w:rPr>
          <w:b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4F3" w:rsidRPr="007D08A8" w14:paraId="5CA1E4B5" w14:textId="77777777" w:rsidTr="003224F3">
        <w:trPr>
          <w:trHeight w:val="20"/>
          <w:tblHeader/>
        </w:trPr>
        <w:tc>
          <w:tcPr>
            <w:tcW w:w="5000" w:type="pct"/>
            <w:tcBorders>
              <w:bottom w:val="single" w:sz="4" w:space="0" w:color="auto"/>
            </w:tcBorders>
          </w:tcPr>
          <w:p w14:paraId="438AF4C2" w14:textId="77777777" w:rsidR="003224F3" w:rsidRPr="007D08A8" w:rsidRDefault="003224F3" w:rsidP="006B719D">
            <w:pPr>
              <w:jc w:val="center"/>
              <w:rPr>
                <w:b/>
                <w:sz w:val="20"/>
                <w:szCs w:val="20"/>
              </w:rPr>
            </w:pPr>
            <w:r w:rsidRPr="007D08A8">
              <w:rPr>
                <w:b/>
                <w:sz w:val="20"/>
                <w:szCs w:val="20"/>
              </w:rPr>
              <w:t>REQUISITO</w:t>
            </w:r>
          </w:p>
        </w:tc>
      </w:tr>
      <w:tr w:rsidR="003224F3" w:rsidRPr="007D08A8" w14:paraId="240DBD5B" w14:textId="77777777" w:rsidTr="003224F3">
        <w:trPr>
          <w:trHeight w:val="850"/>
        </w:trPr>
        <w:tc>
          <w:tcPr>
            <w:tcW w:w="5000" w:type="pct"/>
          </w:tcPr>
          <w:p w14:paraId="1B263B3C" w14:textId="13E9DD8A" w:rsidR="00FC7584" w:rsidRPr="00FC7584" w:rsidRDefault="00FC7584" w:rsidP="00FC7584">
            <w:pPr>
              <w:spacing w:after="120"/>
              <w:jc w:val="both"/>
              <w:rPr>
                <w:sz w:val="18"/>
                <w:szCs w:val="18"/>
              </w:rPr>
            </w:pPr>
            <w:r w:rsidRPr="00FC7584">
              <w:rPr>
                <w:sz w:val="18"/>
                <w:szCs w:val="18"/>
              </w:rPr>
              <w:t>Las estancias de la cuadra están aisladas de otras explotaciones ganaderas</w:t>
            </w:r>
            <w:r>
              <w:rPr>
                <w:sz w:val="18"/>
                <w:szCs w:val="18"/>
              </w:rPr>
              <w:t xml:space="preserve"> (de distinto titular):</w:t>
            </w:r>
          </w:p>
          <w:p w14:paraId="661AC711" w14:textId="5B2B5F97" w:rsidR="003224F3" w:rsidRDefault="003224F3" w:rsidP="00FC7584">
            <w:pPr>
              <w:pStyle w:val="Prrafodelista"/>
              <w:spacing w:after="120"/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36483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84701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</w:p>
        </w:tc>
      </w:tr>
      <w:tr w:rsidR="003224F3" w:rsidRPr="007D08A8" w14:paraId="010FA0CE" w14:textId="77777777" w:rsidTr="003224F3">
        <w:trPr>
          <w:trHeight w:val="850"/>
        </w:trPr>
        <w:tc>
          <w:tcPr>
            <w:tcW w:w="5000" w:type="pct"/>
          </w:tcPr>
          <w:p w14:paraId="34A11AE0" w14:textId="2E2D30D3" w:rsidR="00FC7584" w:rsidRPr="00FC7584" w:rsidRDefault="00DB7C40" w:rsidP="00FC7584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FC7584" w:rsidRPr="00FC7584">
              <w:rPr>
                <w:sz w:val="18"/>
                <w:szCs w:val="18"/>
              </w:rPr>
              <w:t xml:space="preserve">o se produce salida de orines o purines </w:t>
            </w:r>
            <w:r>
              <w:rPr>
                <w:sz w:val="18"/>
                <w:szCs w:val="18"/>
              </w:rPr>
              <w:t xml:space="preserve">de la instalación </w:t>
            </w:r>
            <w:r w:rsidR="00FC7584" w:rsidRPr="00FC7584">
              <w:rPr>
                <w:sz w:val="18"/>
                <w:szCs w:val="18"/>
              </w:rPr>
              <w:t>a vía pública o cauces públicos,</w:t>
            </w:r>
            <w:r>
              <w:rPr>
                <w:sz w:val="18"/>
                <w:szCs w:val="18"/>
              </w:rPr>
              <w:t xml:space="preserve"> ni </w:t>
            </w:r>
            <w:r w:rsidR="00FC7584" w:rsidRPr="00FC7584">
              <w:rPr>
                <w:sz w:val="18"/>
                <w:szCs w:val="18"/>
              </w:rPr>
              <w:t>de manera directa</w:t>
            </w:r>
            <w:r>
              <w:rPr>
                <w:sz w:val="18"/>
                <w:szCs w:val="18"/>
              </w:rPr>
              <w:t xml:space="preserve">, ni </w:t>
            </w:r>
            <w:r w:rsidR="00FC7584" w:rsidRPr="00FC7584">
              <w:rPr>
                <w:sz w:val="18"/>
                <w:szCs w:val="18"/>
              </w:rPr>
              <w:t>indirecta.</w:t>
            </w:r>
          </w:p>
          <w:p w14:paraId="015D1015" w14:textId="06D65DEA" w:rsidR="003224F3" w:rsidRDefault="003224F3" w:rsidP="003224F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51484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41292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</w:p>
        </w:tc>
      </w:tr>
    </w:tbl>
    <w:p w14:paraId="4D01DBBA" w14:textId="77777777" w:rsidR="007004EA" w:rsidRDefault="007004EA" w:rsidP="00A62F12">
      <w:pPr>
        <w:spacing w:before="240"/>
        <w:jc w:val="both"/>
        <w:rPr>
          <w:b/>
        </w:rPr>
      </w:pPr>
    </w:p>
    <w:p w14:paraId="49CA09BC" w14:textId="3DA97641" w:rsidR="00A62F12" w:rsidRPr="003224F3" w:rsidRDefault="00A62F12" w:rsidP="00A62F12">
      <w:pPr>
        <w:spacing w:before="240"/>
        <w:jc w:val="both"/>
        <w:rPr>
          <w:b/>
        </w:rPr>
      </w:pPr>
      <w:r>
        <w:rPr>
          <w:b/>
        </w:rPr>
        <w:t>CONDICIONES DE ORDENACIÓN PARA LOS SISTEMAS DE ALMACENAMIENTO DE DEYECCIONES GANADERAS</w:t>
      </w:r>
      <w:r w:rsidRPr="003224F3">
        <w:rPr>
          <w:b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A62F12" w:rsidRPr="007D08A8" w14:paraId="6CC19768" w14:textId="77777777" w:rsidTr="00B17A76">
        <w:trPr>
          <w:trHeight w:val="20"/>
          <w:tblHeader/>
        </w:trPr>
        <w:tc>
          <w:tcPr>
            <w:tcW w:w="5000" w:type="pct"/>
            <w:tcBorders>
              <w:bottom w:val="single" w:sz="4" w:space="0" w:color="auto"/>
            </w:tcBorders>
          </w:tcPr>
          <w:p w14:paraId="611B3B5F" w14:textId="77777777" w:rsidR="00A62F12" w:rsidRPr="007D08A8" w:rsidRDefault="00A62F12" w:rsidP="00B17A76">
            <w:pPr>
              <w:jc w:val="center"/>
              <w:rPr>
                <w:b/>
                <w:sz w:val="20"/>
                <w:szCs w:val="20"/>
              </w:rPr>
            </w:pPr>
            <w:r w:rsidRPr="007D08A8">
              <w:rPr>
                <w:b/>
                <w:sz w:val="20"/>
                <w:szCs w:val="20"/>
              </w:rPr>
              <w:t>REQUISITO</w:t>
            </w:r>
          </w:p>
        </w:tc>
      </w:tr>
      <w:tr w:rsidR="00C41EF6" w:rsidRPr="007D08A8" w14:paraId="0057405B" w14:textId="77777777" w:rsidTr="00495A77">
        <w:trPr>
          <w:trHeight w:val="850"/>
        </w:trPr>
        <w:tc>
          <w:tcPr>
            <w:tcW w:w="5000" w:type="pct"/>
          </w:tcPr>
          <w:p w14:paraId="75829C88" w14:textId="5BEC3A2B" w:rsidR="00C41EF6" w:rsidRPr="00FC7584" w:rsidRDefault="00C41EF6" w:rsidP="00495A77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instalación ganadera dispone de alguno de los siguientes sistemas de </w:t>
            </w:r>
            <w:r w:rsidR="00AD341F">
              <w:rPr>
                <w:sz w:val="18"/>
                <w:szCs w:val="18"/>
              </w:rPr>
              <w:t xml:space="preserve">almacenamiento y </w:t>
            </w:r>
            <w:r>
              <w:rPr>
                <w:sz w:val="18"/>
                <w:szCs w:val="18"/>
              </w:rPr>
              <w:t xml:space="preserve">gestión de </w:t>
            </w:r>
            <w:r w:rsidR="00AD341F">
              <w:rPr>
                <w:sz w:val="18"/>
                <w:szCs w:val="18"/>
              </w:rPr>
              <w:t>deyecciones ganaderas</w:t>
            </w:r>
            <w:r>
              <w:rPr>
                <w:sz w:val="18"/>
                <w:szCs w:val="18"/>
              </w:rPr>
              <w:t xml:space="preserve">: </w:t>
            </w:r>
          </w:p>
          <w:p w14:paraId="4173DB7F" w14:textId="4FBFFACF" w:rsidR="00C41EF6" w:rsidRPr="00130813" w:rsidRDefault="00C41EF6" w:rsidP="00C41EF6">
            <w:pPr>
              <w:pStyle w:val="Prrafodelista"/>
              <w:numPr>
                <w:ilvl w:val="0"/>
                <w:numId w:val="30"/>
              </w:numPr>
              <w:spacing w:after="120"/>
              <w:ind w:left="567" w:hanging="283"/>
              <w:jc w:val="both"/>
              <w:rPr>
                <w:sz w:val="18"/>
                <w:szCs w:val="18"/>
              </w:rPr>
            </w:pPr>
            <w:r w:rsidRPr="00130813">
              <w:rPr>
                <w:sz w:val="18"/>
                <w:szCs w:val="18"/>
              </w:rPr>
              <w:t>Se dispone de fosa de purín cubierta y estanca.</w:t>
            </w:r>
          </w:p>
          <w:p w14:paraId="14B86EE1" w14:textId="5B57500D" w:rsidR="00C41EF6" w:rsidRPr="00130813" w:rsidRDefault="00C41EF6" w:rsidP="00C41EF6">
            <w:pPr>
              <w:pStyle w:val="Prrafodelista"/>
              <w:numPr>
                <w:ilvl w:val="0"/>
                <w:numId w:val="30"/>
              </w:numPr>
              <w:spacing w:after="120"/>
              <w:ind w:left="567" w:hanging="283"/>
              <w:jc w:val="both"/>
              <w:rPr>
                <w:sz w:val="18"/>
                <w:szCs w:val="18"/>
              </w:rPr>
            </w:pPr>
            <w:r w:rsidRPr="00130813">
              <w:rPr>
                <w:sz w:val="18"/>
                <w:szCs w:val="18"/>
              </w:rPr>
              <w:t xml:space="preserve">Se dispone de </w:t>
            </w:r>
            <w:r w:rsidRPr="00CE1C17">
              <w:rPr>
                <w:sz w:val="18"/>
                <w:szCs w:val="18"/>
              </w:rPr>
              <w:t>estercolero cubierto</w:t>
            </w:r>
            <w:r w:rsidR="00AD341F" w:rsidRPr="00CE1C17">
              <w:rPr>
                <w:sz w:val="18"/>
                <w:szCs w:val="18"/>
              </w:rPr>
              <w:t>,</w:t>
            </w:r>
            <w:r w:rsidR="00AD341F">
              <w:rPr>
                <w:sz w:val="18"/>
                <w:szCs w:val="18"/>
              </w:rPr>
              <w:t xml:space="preserve"> con solera impermeable.</w:t>
            </w:r>
          </w:p>
          <w:p w14:paraId="402721D0" w14:textId="117C26B0" w:rsidR="00AD341F" w:rsidRDefault="00AD341F" w:rsidP="00C41EF6">
            <w:pPr>
              <w:pStyle w:val="Prrafodelista"/>
              <w:numPr>
                <w:ilvl w:val="0"/>
                <w:numId w:val="30"/>
              </w:numPr>
              <w:spacing w:after="120"/>
              <w:ind w:left="567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dispone de otros sistemas de almacenamiento (depósitos flexibles, depósitos rígidos cubiertos).</w:t>
            </w:r>
          </w:p>
          <w:p w14:paraId="02827C1E" w14:textId="50468F08" w:rsidR="00C41EF6" w:rsidRPr="00130813" w:rsidRDefault="00C41EF6" w:rsidP="00C41EF6">
            <w:pPr>
              <w:pStyle w:val="Prrafodelista"/>
              <w:numPr>
                <w:ilvl w:val="0"/>
                <w:numId w:val="30"/>
              </w:numPr>
              <w:spacing w:after="120"/>
              <w:ind w:left="567" w:hanging="283"/>
              <w:jc w:val="both"/>
              <w:rPr>
                <w:sz w:val="18"/>
                <w:szCs w:val="18"/>
              </w:rPr>
            </w:pPr>
            <w:r w:rsidRPr="00130813">
              <w:rPr>
                <w:sz w:val="18"/>
                <w:szCs w:val="18"/>
              </w:rPr>
              <w:t xml:space="preserve">Se retira </w:t>
            </w:r>
            <w:r w:rsidR="00CE1C17">
              <w:rPr>
                <w:sz w:val="18"/>
                <w:szCs w:val="18"/>
              </w:rPr>
              <w:t>periódicamente</w:t>
            </w:r>
            <w:r w:rsidRPr="00130813">
              <w:rPr>
                <w:sz w:val="18"/>
                <w:szCs w:val="18"/>
              </w:rPr>
              <w:t xml:space="preserve"> el estiércol</w:t>
            </w:r>
            <w:r>
              <w:rPr>
                <w:sz w:val="18"/>
                <w:szCs w:val="18"/>
              </w:rPr>
              <w:t xml:space="preserve">, con cama orgánica, </w:t>
            </w:r>
            <w:r w:rsidRPr="00130813">
              <w:rPr>
                <w:sz w:val="18"/>
                <w:szCs w:val="18"/>
              </w:rPr>
              <w:t>a terrenos agrarios.</w:t>
            </w:r>
          </w:p>
          <w:p w14:paraId="2CDD6FF1" w14:textId="031A186A" w:rsidR="00C41EF6" w:rsidRDefault="00CE1C17" w:rsidP="00C41EF6">
            <w:pPr>
              <w:pStyle w:val="Prrafodelista"/>
              <w:numPr>
                <w:ilvl w:val="0"/>
                <w:numId w:val="30"/>
              </w:numPr>
              <w:spacing w:after="120"/>
              <w:ind w:left="567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 retira periódicamente</w:t>
            </w:r>
            <w:r w:rsidR="00C41EF6" w:rsidRPr="00130813">
              <w:rPr>
                <w:sz w:val="18"/>
                <w:szCs w:val="18"/>
              </w:rPr>
              <w:t xml:space="preserve"> el estiércol para su entrega a gestor</w:t>
            </w:r>
            <w:r w:rsidR="00C41EF6">
              <w:rPr>
                <w:sz w:val="18"/>
                <w:szCs w:val="18"/>
              </w:rPr>
              <w:t>.</w:t>
            </w:r>
          </w:p>
          <w:p w14:paraId="62E03E39" w14:textId="238B0D86" w:rsidR="00C41EF6" w:rsidRDefault="00C41EF6" w:rsidP="00C41EF6">
            <w:pPr>
              <w:pStyle w:val="Prrafodelista"/>
              <w:numPr>
                <w:ilvl w:val="0"/>
                <w:numId w:val="30"/>
              </w:numPr>
              <w:spacing w:after="120"/>
              <w:ind w:left="567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ret</w:t>
            </w:r>
            <w:r w:rsidR="00CE1C17">
              <w:rPr>
                <w:sz w:val="18"/>
                <w:szCs w:val="18"/>
              </w:rPr>
              <w:t>ira periódicamente</w:t>
            </w:r>
            <w:r>
              <w:rPr>
                <w:sz w:val="18"/>
                <w:szCs w:val="18"/>
              </w:rPr>
              <w:t xml:space="preserve"> el estiércol a un nuevo estercolero </w:t>
            </w:r>
            <w:r w:rsidR="007004EA">
              <w:rPr>
                <w:sz w:val="18"/>
                <w:szCs w:val="18"/>
              </w:rPr>
              <w:t xml:space="preserve">o fosa de purín </w:t>
            </w:r>
            <w:r>
              <w:rPr>
                <w:sz w:val="18"/>
                <w:szCs w:val="18"/>
              </w:rPr>
              <w:t>que dista 25 m de vivienda ajena.</w:t>
            </w:r>
          </w:p>
          <w:p w14:paraId="030A2A82" w14:textId="268E07F1" w:rsidR="00AD341F" w:rsidRPr="00130813" w:rsidRDefault="00AD341F" w:rsidP="00C41EF6">
            <w:pPr>
              <w:pStyle w:val="Prrafodelista"/>
              <w:numPr>
                <w:ilvl w:val="0"/>
                <w:numId w:val="30"/>
              </w:numPr>
              <w:spacing w:after="120"/>
              <w:ind w:left="567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Explotación con cama caliente o “compost barn”, se retira periódicamente el compost a terrenos agrarios.</w:t>
            </w:r>
          </w:p>
          <w:p w14:paraId="2EBC13FB" w14:textId="739BF787" w:rsidR="00C41EF6" w:rsidRDefault="00C41EF6" w:rsidP="00C41EF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41EF6" w:rsidRPr="007D08A8" w14:paraId="2B99C4BF" w14:textId="77777777" w:rsidTr="00495A77">
        <w:trPr>
          <w:trHeight w:val="850"/>
        </w:trPr>
        <w:tc>
          <w:tcPr>
            <w:tcW w:w="5000" w:type="pct"/>
          </w:tcPr>
          <w:p w14:paraId="6E39EE56" w14:textId="3F794597" w:rsidR="00C41EF6" w:rsidRDefault="00C41EF6" w:rsidP="00C41EF6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130813">
              <w:rPr>
                <w:sz w:val="18"/>
                <w:szCs w:val="18"/>
              </w:rPr>
              <w:t xml:space="preserve">o se produce salida de orines o purines a vía pública o cauces públicos, </w:t>
            </w:r>
            <w:r>
              <w:rPr>
                <w:sz w:val="18"/>
                <w:szCs w:val="18"/>
              </w:rPr>
              <w:t xml:space="preserve">ni </w:t>
            </w:r>
            <w:r w:rsidRPr="00130813">
              <w:rPr>
                <w:sz w:val="18"/>
                <w:szCs w:val="18"/>
              </w:rPr>
              <w:t>de manera directa</w:t>
            </w:r>
            <w:r>
              <w:rPr>
                <w:sz w:val="18"/>
                <w:szCs w:val="18"/>
              </w:rPr>
              <w:t xml:space="preserve">, ni </w:t>
            </w:r>
            <w:r w:rsidRPr="00130813">
              <w:rPr>
                <w:sz w:val="18"/>
                <w:szCs w:val="18"/>
              </w:rPr>
              <w:t>indirecta</w:t>
            </w:r>
            <w:r>
              <w:rPr>
                <w:sz w:val="18"/>
                <w:szCs w:val="18"/>
              </w:rPr>
              <w:t xml:space="preserve">: </w:t>
            </w:r>
          </w:p>
          <w:p w14:paraId="0B789286" w14:textId="3F6E3172" w:rsidR="00C41EF6" w:rsidRDefault="00C41EF6" w:rsidP="00C41EF6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90806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78091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</w:p>
        </w:tc>
      </w:tr>
      <w:tr w:rsidR="00AD341F" w:rsidRPr="007D08A8" w14:paraId="5D4BBF72" w14:textId="77777777" w:rsidTr="00495A77">
        <w:trPr>
          <w:trHeight w:val="850"/>
        </w:trPr>
        <w:tc>
          <w:tcPr>
            <w:tcW w:w="5000" w:type="pct"/>
          </w:tcPr>
          <w:p w14:paraId="161CF713" w14:textId="59A834FF" w:rsidR="00AD341F" w:rsidRDefault="00AD341F" w:rsidP="00C41EF6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instalación dispone de aseos: </w:t>
            </w:r>
          </w:p>
          <w:p w14:paraId="30C19FF6" w14:textId="5296F907" w:rsidR="007004EA" w:rsidRDefault="006F3460" w:rsidP="007004EA">
            <w:pPr>
              <w:spacing w:after="120"/>
              <w:ind w:left="709"/>
              <w:jc w:val="both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48112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1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04EA">
              <w:rPr>
                <w:sz w:val="20"/>
                <w:szCs w:val="20"/>
              </w:rPr>
              <w:t xml:space="preserve"> Sí</w:t>
            </w:r>
            <w:r w:rsidR="007004EA">
              <w:rPr>
                <w:sz w:val="20"/>
                <w:szCs w:val="20"/>
              </w:rPr>
              <w:tab/>
            </w:r>
            <w:r w:rsidR="007004EA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20598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4EA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04EA">
              <w:rPr>
                <w:sz w:val="20"/>
                <w:szCs w:val="20"/>
              </w:rPr>
              <w:t xml:space="preserve"> No</w:t>
            </w:r>
          </w:p>
          <w:p w14:paraId="0E6E7B10" w14:textId="77777777" w:rsidR="007004EA" w:rsidRDefault="007004EA" w:rsidP="00AD341F">
            <w:pPr>
              <w:spacing w:after="120"/>
              <w:jc w:val="both"/>
              <w:rPr>
                <w:sz w:val="18"/>
                <w:szCs w:val="18"/>
              </w:rPr>
            </w:pPr>
          </w:p>
          <w:p w14:paraId="020D7759" w14:textId="25CBB7AB" w:rsidR="00AD341F" w:rsidRDefault="002A7AFD" w:rsidP="00AD341F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caso de que S</w:t>
            </w:r>
            <w:r w:rsidR="00AD341F">
              <w:rPr>
                <w:sz w:val="18"/>
                <w:szCs w:val="18"/>
              </w:rPr>
              <w:t xml:space="preserve">í, los aseos están conectados a saneamiento o fosa séptica: </w:t>
            </w:r>
          </w:p>
          <w:p w14:paraId="21CEEFD5" w14:textId="2C2E26B6" w:rsidR="007004EA" w:rsidRDefault="006F3460" w:rsidP="007004EA">
            <w:pPr>
              <w:spacing w:after="120"/>
              <w:ind w:left="709"/>
              <w:jc w:val="both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50780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4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04EA">
              <w:rPr>
                <w:sz w:val="20"/>
                <w:szCs w:val="20"/>
              </w:rPr>
              <w:t xml:space="preserve"> Sí</w:t>
            </w:r>
            <w:r w:rsidR="007004EA">
              <w:rPr>
                <w:sz w:val="20"/>
                <w:szCs w:val="20"/>
              </w:rPr>
              <w:tab/>
            </w:r>
            <w:r w:rsidR="007004EA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69043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4EA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04EA">
              <w:rPr>
                <w:sz w:val="20"/>
                <w:szCs w:val="20"/>
              </w:rPr>
              <w:t xml:space="preserve"> No  (</w:t>
            </w:r>
            <w:r w:rsidR="007C6173">
              <w:rPr>
                <w:sz w:val="20"/>
                <w:szCs w:val="20"/>
              </w:rPr>
              <w:t>S</w:t>
            </w:r>
            <w:bookmarkStart w:id="1" w:name="_GoBack"/>
            <w:bookmarkEnd w:id="1"/>
            <w:r w:rsidR="007C6173">
              <w:rPr>
                <w:sz w:val="20"/>
                <w:szCs w:val="20"/>
              </w:rPr>
              <w:t>ubsanar,</w:t>
            </w:r>
            <w:r w:rsidR="007004EA">
              <w:rPr>
                <w:sz w:val="20"/>
                <w:szCs w:val="20"/>
              </w:rPr>
              <w:t xml:space="preserve"> los aseos no pueden estar conectados a estercolero o fosa de purín) </w:t>
            </w:r>
          </w:p>
          <w:p w14:paraId="0271A822" w14:textId="3A66A255" w:rsidR="00AD341F" w:rsidRDefault="00AD341F" w:rsidP="00AD341F">
            <w:pPr>
              <w:spacing w:after="120"/>
              <w:jc w:val="both"/>
              <w:rPr>
                <w:sz w:val="18"/>
                <w:szCs w:val="18"/>
              </w:rPr>
            </w:pPr>
          </w:p>
        </w:tc>
      </w:tr>
      <w:tr w:rsidR="007C6173" w:rsidRPr="007D08A8" w14:paraId="7B5B2AE4" w14:textId="77777777" w:rsidTr="00495A77">
        <w:trPr>
          <w:trHeight w:val="850"/>
        </w:trPr>
        <w:tc>
          <w:tcPr>
            <w:tcW w:w="5000" w:type="pct"/>
          </w:tcPr>
          <w:p w14:paraId="1D54FB36" w14:textId="6D69C1C6" w:rsidR="007C6173" w:rsidRDefault="007C6173" w:rsidP="007C6173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caso de fosa de purines, la fosa se vacía por bombeo: </w:t>
            </w:r>
          </w:p>
          <w:p w14:paraId="17E1FBBE" w14:textId="2FE384B2" w:rsidR="007C6173" w:rsidRDefault="007C6173" w:rsidP="007C6173">
            <w:pPr>
              <w:spacing w:after="120"/>
              <w:ind w:left="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7680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39096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 (Subsanar, no deber existir elementos que permitan el vaciado por gravedad) </w:t>
            </w:r>
          </w:p>
          <w:p w14:paraId="57733F95" w14:textId="06BBB100" w:rsidR="007C6173" w:rsidRDefault="007C6173" w:rsidP="007C6173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CD49236" w14:textId="77777777" w:rsidR="00A076C2" w:rsidRDefault="00A076C2" w:rsidP="00C52639">
      <w:pPr>
        <w:keepNext/>
        <w:spacing w:before="240"/>
        <w:rPr>
          <w:b/>
        </w:rPr>
      </w:pPr>
    </w:p>
    <w:p w14:paraId="6A56B1D2" w14:textId="77777777" w:rsidR="00A076C2" w:rsidRDefault="00A076C2" w:rsidP="00C52639">
      <w:pPr>
        <w:keepNext/>
        <w:spacing w:before="240"/>
        <w:rPr>
          <w:b/>
        </w:rPr>
      </w:pPr>
    </w:p>
    <w:p w14:paraId="2231404F" w14:textId="77777777" w:rsidR="00A076C2" w:rsidRDefault="00A076C2">
      <w:pPr>
        <w:rPr>
          <w:b/>
        </w:rPr>
      </w:pPr>
      <w:r>
        <w:rPr>
          <w:b/>
        </w:rPr>
        <w:br w:type="page"/>
      </w:r>
    </w:p>
    <w:p w14:paraId="3EE01204" w14:textId="50C29AFD" w:rsidR="00A076C2" w:rsidRPr="00806A6F" w:rsidRDefault="006F3460" w:rsidP="00A076C2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5632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6C2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A076C2" w:rsidRPr="00806A6F">
        <w:rPr>
          <w:b/>
          <w:sz w:val="20"/>
          <w:szCs w:val="20"/>
        </w:rPr>
        <w:t xml:space="preserve"> SE HA REALIZADO REPORTAJE FOTOGRÁFICO.</w:t>
      </w:r>
    </w:p>
    <w:p w14:paraId="351FF547" w14:textId="368FAB1A" w:rsidR="00A076C2" w:rsidRPr="00806A6F" w:rsidRDefault="006F3460" w:rsidP="00A076C2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04748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6C2" w:rsidRPr="00806A6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A076C2" w:rsidRPr="00806A6F">
        <w:rPr>
          <w:b/>
          <w:sz w:val="20"/>
          <w:szCs w:val="20"/>
        </w:rPr>
        <w:t xml:space="preserve"> SE HA REALIZADO EL SIGUIENTE PLAN DE MUESTREO/ENSAYO</w:t>
      </w:r>
      <w:r w:rsidR="00A076C2">
        <w:rPr>
          <w:sz w:val="20"/>
          <w:szCs w:val="20"/>
        </w:rPr>
        <w:t xml:space="preserve"> (Según criterio del inspector)</w:t>
      </w:r>
      <w:r w:rsidR="00A076C2" w:rsidRPr="00806A6F">
        <w:rPr>
          <w:b/>
          <w:sz w:val="20"/>
          <w:szCs w:val="20"/>
        </w:rPr>
        <w:t>:</w:t>
      </w:r>
    </w:p>
    <w:p w14:paraId="261165C2" w14:textId="77777777" w:rsidR="00A076C2" w:rsidRPr="00806A6F" w:rsidRDefault="00A076C2" w:rsidP="00A076C2">
      <w:pPr>
        <w:rPr>
          <w:sz w:val="20"/>
          <w:szCs w:val="20"/>
        </w:rPr>
      </w:pPr>
      <w:r w:rsidRPr="00806A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6689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06A6F">
        <w:rPr>
          <w:sz w:val="20"/>
          <w:szCs w:val="20"/>
        </w:rPr>
        <w:t xml:space="preserve"> Medición acústica</w:t>
      </w:r>
      <w:r w:rsidRPr="00806A6F">
        <w:rPr>
          <w:sz w:val="20"/>
          <w:szCs w:val="20"/>
        </w:rPr>
        <w:tab/>
      </w:r>
      <w:r w:rsidRPr="00806A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5594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06A6F">
        <w:rPr>
          <w:sz w:val="20"/>
          <w:szCs w:val="20"/>
        </w:rPr>
        <w:t xml:space="preserve"> Medida de emisión</w:t>
      </w:r>
      <w:r w:rsidRPr="00806A6F">
        <w:rPr>
          <w:sz w:val="20"/>
          <w:szCs w:val="20"/>
        </w:rPr>
        <w:tab/>
      </w:r>
      <w:r w:rsidRPr="00806A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6335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06A6F">
        <w:rPr>
          <w:sz w:val="20"/>
          <w:szCs w:val="20"/>
        </w:rPr>
        <w:t xml:space="preserve"> Muestra de vertido puntual</w:t>
      </w:r>
    </w:p>
    <w:p w14:paraId="04798977" w14:textId="77777777" w:rsidR="00A076C2" w:rsidRPr="00806A6F" w:rsidRDefault="00A076C2" w:rsidP="00A076C2">
      <w:pPr>
        <w:rPr>
          <w:sz w:val="20"/>
          <w:szCs w:val="20"/>
        </w:rPr>
      </w:pPr>
      <w:r w:rsidRPr="00806A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8006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06A6F">
        <w:rPr>
          <w:sz w:val="20"/>
          <w:szCs w:val="20"/>
        </w:rPr>
        <w:t xml:space="preserve"> Otro: ______________________________________</w:t>
      </w:r>
    </w:p>
    <w:p w14:paraId="459B405E" w14:textId="77777777" w:rsidR="00A076C2" w:rsidRPr="00806A6F" w:rsidRDefault="00A076C2" w:rsidP="00A076C2">
      <w:pPr>
        <w:rPr>
          <w:sz w:val="20"/>
          <w:szCs w:val="20"/>
        </w:rPr>
      </w:pPr>
      <w:r w:rsidRPr="004825CB">
        <w:rPr>
          <w:b/>
          <w:sz w:val="20"/>
          <w:szCs w:val="20"/>
        </w:rPr>
        <w:t>ENSAYO/MUESTREO REALIZADO POR: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6001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Ayuntamiento</w:t>
      </w:r>
      <w:r w:rsidRPr="00806A6F">
        <w:rPr>
          <w:sz w:val="20"/>
          <w:szCs w:val="20"/>
        </w:rPr>
        <w:tab/>
      </w:r>
      <w:r w:rsidRPr="00806A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7667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06A6F">
        <w:rPr>
          <w:sz w:val="20"/>
          <w:szCs w:val="20"/>
        </w:rPr>
        <w:t xml:space="preserve"> </w:t>
      </w:r>
      <w:r w:rsidRPr="008F564B">
        <w:rPr>
          <w:sz w:val="20"/>
          <w:szCs w:val="20"/>
        </w:rPr>
        <w:t>OCA</w:t>
      </w:r>
      <w:r w:rsidRPr="00806A6F">
        <w:rPr>
          <w:sz w:val="20"/>
          <w:szCs w:val="20"/>
        </w:rPr>
        <w:tab/>
      </w:r>
      <w:r w:rsidRPr="00806A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1948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06A6F">
        <w:rPr>
          <w:sz w:val="20"/>
          <w:szCs w:val="20"/>
        </w:rPr>
        <w:t xml:space="preserve"> Otro: _____</w:t>
      </w:r>
      <w:r>
        <w:rPr>
          <w:sz w:val="20"/>
          <w:szCs w:val="20"/>
        </w:rPr>
        <w:t>__________</w:t>
      </w:r>
      <w:r w:rsidRPr="00806A6F">
        <w:rPr>
          <w:sz w:val="20"/>
          <w:szCs w:val="20"/>
        </w:rPr>
        <w:t>___</w:t>
      </w:r>
      <w:r>
        <w:rPr>
          <w:sz w:val="20"/>
          <w:szCs w:val="20"/>
        </w:rPr>
        <w:t>_</w:t>
      </w:r>
    </w:p>
    <w:p w14:paraId="70014171" w14:textId="77777777" w:rsidR="00A076C2" w:rsidRPr="004825CB" w:rsidRDefault="00A076C2" w:rsidP="00A076C2">
      <w:pPr>
        <w:rPr>
          <w:b/>
          <w:sz w:val="20"/>
          <w:szCs w:val="20"/>
        </w:rPr>
      </w:pPr>
      <w:r w:rsidRPr="004825CB">
        <w:rPr>
          <w:b/>
          <w:sz w:val="20"/>
          <w:szCs w:val="20"/>
        </w:rPr>
        <w:t>OBSERVACIONES SOBRE EL MUESTREO/ENSAYO: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6"/>
      </w:tblGrid>
      <w:tr w:rsidR="00A076C2" w14:paraId="440A641E" w14:textId="77777777" w:rsidTr="00495A77">
        <w:trPr>
          <w:trHeight w:val="3969"/>
        </w:trPr>
        <w:tc>
          <w:tcPr>
            <w:tcW w:w="9726" w:type="dxa"/>
          </w:tcPr>
          <w:p w14:paraId="7B389072" w14:textId="77777777" w:rsidR="00A076C2" w:rsidRPr="00AD3F1D" w:rsidRDefault="00A076C2" w:rsidP="00495A77">
            <w:pPr>
              <w:tabs>
                <w:tab w:val="right" w:leader="underscore" w:pos="9746"/>
              </w:tabs>
              <w:spacing w:after="120"/>
              <w:rPr>
                <w:sz w:val="16"/>
                <w:szCs w:val="20"/>
              </w:rPr>
            </w:pPr>
          </w:p>
        </w:tc>
      </w:tr>
    </w:tbl>
    <w:p w14:paraId="5DAFB2BB" w14:textId="77777777" w:rsidR="00A076C2" w:rsidRPr="00806A6F" w:rsidRDefault="00A076C2" w:rsidP="00A076C2">
      <w:pPr>
        <w:spacing w:after="0"/>
      </w:pPr>
    </w:p>
    <w:p w14:paraId="6513D2E6" w14:textId="77777777" w:rsidR="00A076C2" w:rsidRDefault="00A076C2" w:rsidP="00A076C2">
      <w:pPr>
        <w:rPr>
          <w:b/>
          <w:sz w:val="20"/>
          <w:szCs w:val="20"/>
        </w:rPr>
      </w:pPr>
    </w:p>
    <w:p w14:paraId="386895FD" w14:textId="77777777" w:rsidR="00A076C2" w:rsidRPr="00806A6F" w:rsidRDefault="00A076C2" w:rsidP="00A076C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OTRA </w:t>
      </w:r>
      <w:r w:rsidRPr="00806A6F">
        <w:rPr>
          <w:b/>
          <w:sz w:val="20"/>
          <w:szCs w:val="20"/>
        </w:rPr>
        <w:t>DOCUMENTACIÓN APORTADA</w:t>
      </w:r>
      <w:r>
        <w:rPr>
          <w:b/>
          <w:sz w:val="20"/>
          <w:szCs w:val="20"/>
        </w:rPr>
        <w:t xml:space="preserve"> DURANTE LA VISITA DE COMPROBACIÓN</w:t>
      </w:r>
      <w:r w:rsidRPr="00806A6F">
        <w:rPr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6"/>
      </w:tblGrid>
      <w:tr w:rsidR="00A076C2" w14:paraId="2D2F5384" w14:textId="77777777" w:rsidTr="00495A77">
        <w:trPr>
          <w:trHeight w:val="3813"/>
        </w:trPr>
        <w:tc>
          <w:tcPr>
            <w:tcW w:w="9726" w:type="dxa"/>
          </w:tcPr>
          <w:p w14:paraId="1F4ECD86" w14:textId="77777777" w:rsidR="00A076C2" w:rsidRPr="00AD3F1D" w:rsidRDefault="00A076C2" w:rsidP="00495A77">
            <w:pPr>
              <w:tabs>
                <w:tab w:val="right" w:leader="underscore" w:pos="9746"/>
              </w:tabs>
              <w:spacing w:after="120"/>
              <w:rPr>
                <w:sz w:val="16"/>
                <w:szCs w:val="20"/>
              </w:rPr>
            </w:pPr>
          </w:p>
        </w:tc>
      </w:tr>
    </w:tbl>
    <w:p w14:paraId="448E9CBE" w14:textId="77777777" w:rsidR="00A076C2" w:rsidRDefault="00A076C2" w:rsidP="00A076C2">
      <w:pPr>
        <w:rPr>
          <w:b/>
          <w:sz w:val="20"/>
          <w:szCs w:val="20"/>
        </w:rPr>
      </w:pPr>
    </w:p>
    <w:p w14:paraId="0BA3AD86" w14:textId="77777777" w:rsidR="00A076C2" w:rsidRPr="00806A6F" w:rsidRDefault="00A076C2" w:rsidP="007C6173">
      <w:pPr>
        <w:pageBreakBefore/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OBSERVACIONES DEL/ DE LOS TÉCNICO/S Y COMPARECIENTES</w:t>
      </w:r>
      <w:r w:rsidRPr="00806A6F">
        <w:rPr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6"/>
      </w:tblGrid>
      <w:tr w:rsidR="00A076C2" w14:paraId="5F01830F" w14:textId="77777777" w:rsidTr="00495A77">
        <w:trPr>
          <w:trHeight w:val="5096"/>
        </w:trPr>
        <w:tc>
          <w:tcPr>
            <w:tcW w:w="9726" w:type="dxa"/>
          </w:tcPr>
          <w:p w14:paraId="2144947F" w14:textId="77777777" w:rsidR="00A076C2" w:rsidRPr="00AD3F1D" w:rsidRDefault="00A076C2" w:rsidP="00495A77">
            <w:pPr>
              <w:tabs>
                <w:tab w:val="right" w:leader="underscore" w:pos="9746"/>
              </w:tabs>
              <w:spacing w:after="120"/>
              <w:rPr>
                <w:sz w:val="16"/>
                <w:szCs w:val="20"/>
              </w:rPr>
            </w:pPr>
          </w:p>
        </w:tc>
      </w:tr>
    </w:tbl>
    <w:p w14:paraId="580DB5C2" w14:textId="77777777" w:rsidR="00A076C2" w:rsidRDefault="00A076C2" w:rsidP="00A076C2">
      <w:pPr>
        <w:spacing w:after="0"/>
        <w:rPr>
          <w:sz w:val="20"/>
          <w:szCs w:val="20"/>
        </w:rPr>
      </w:pPr>
    </w:p>
    <w:p w14:paraId="2102AF1E" w14:textId="77777777" w:rsidR="00A076C2" w:rsidRPr="00844036" w:rsidRDefault="00A076C2" w:rsidP="00A076C2">
      <w:pPr>
        <w:keepNext/>
        <w:rPr>
          <w:b/>
          <w:sz w:val="20"/>
          <w:szCs w:val="20"/>
        </w:rPr>
      </w:pPr>
      <w:r w:rsidRPr="00844036">
        <w:rPr>
          <w:b/>
          <w:sz w:val="20"/>
          <w:szCs w:val="20"/>
        </w:rPr>
        <w:t>CONCLUSIONES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6"/>
      </w:tblGrid>
      <w:tr w:rsidR="00A076C2" w14:paraId="75EC5BD8" w14:textId="77777777" w:rsidTr="00495A77">
        <w:trPr>
          <w:trHeight w:val="5379"/>
        </w:trPr>
        <w:tc>
          <w:tcPr>
            <w:tcW w:w="9726" w:type="dxa"/>
          </w:tcPr>
          <w:p w14:paraId="7F04CAFE" w14:textId="77777777" w:rsidR="00A076C2" w:rsidRPr="00AD3F1D" w:rsidRDefault="00A076C2" w:rsidP="00495A77">
            <w:pPr>
              <w:tabs>
                <w:tab w:val="right" w:leader="underscore" w:pos="9746"/>
              </w:tabs>
              <w:spacing w:after="120"/>
              <w:rPr>
                <w:sz w:val="16"/>
                <w:szCs w:val="20"/>
              </w:rPr>
            </w:pPr>
          </w:p>
        </w:tc>
      </w:tr>
    </w:tbl>
    <w:p w14:paraId="078C6B21" w14:textId="77777777" w:rsidR="00A076C2" w:rsidRDefault="00A076C2" w:rsidP="00A076C2">
      <w:pPr>
        <w:spacing w:after="0"/>
        <w:rPr>
          <w:sz w:val="20"/>
          <w:szCs w:val="20"/>
        </w:rPr>
      </w:pPr>
    </w:p>
    <w:p w14:paraId="30F675A1" w14:textId="77777777" w:rsidR="00A076C2" w:rsidRPr="005E6A58" w:rsidRDefault="00A076C2" w:rsidP="00A076C2">
      <w:pPr>
        <w:keepNext/>
        <w:rPr>
          <w:b/>
          <w:sz w:val="20"/>
          <w:szCs w:val="20"/>
        </w:rPr>
      </w:pPr>
      <w:r w:rsidRPr="005E6A58">
        <w:rPr>
          <w:b/>
          <w:sz w:val="20"/>
          <w:szCs w:val="20"/>
        </w:rPr>
        <w:t>RESULTADO DE LA VISITA DE COMPROBACIÓN:</w:t>
      </w:r>
    </w:p>
    <w:p w14:paraId="7A0B7481" w14:textId="77777777" w:rsidR="00A076C2" w:rsidRPr="005E6A58" w:rsidRDefault="006F3460" w:rsidP="00A076C2">
      <w:pPr>
        <w:keepNext/>
        <w:ind w:firstLine="709"/>
        <w:rPr>
          <w:sz w:val="20"/>
          <w:szCs w:val="20"/>
        </w:rPr>
      </w:pPr>
      <w:sdt>
        <w:sdtPr>
          <w:rPr>
            <w:sz w:val="20"/>
            <w:szCs w:val="20"/>
          </w:rPr>
          <w:id w:val="-144846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6C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076C2" w:rsidRPr="005E6A58">
        <w:rPr>
          <w:sz w:val="20"/>
          <w:szCs w:val="20"/>
        </w:rPr>
        <w:t xml:space="preserve"> FAVORABLE</w:t>
      </w:r>
      <w:r w:rsidR="00A076C2">
        <w:rPr>
          <w:sz w:val="20"/>
          <w:szCs w:val="20"/>
        </w:rPr>
        <w:t>. La actividad puede continuar con normalidad. No es necesario realizar ninguna subsanación.</w:t>
      </w:r>
    </w:p>
    <w:p w14:paraId="248182F5" w14:textId="77777777" w:rsidR="00A076C2" w:rsidRPr="005E6A58" w:rsidRDefault="006F3460" w:rsidP="00CE1C17">
      <w:pPr>
        <w:keepNext/>
        <w:ind w:left="993" w:hanging="284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87922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6C2" w:rsidRPr="005E6A5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076C2" w:rsidRPr="005E6A58">
        <w:rPr>
          <w:sz w:val="20"/>
          <w:szCs w:val="20"/>
        </w:rPr>
        <w:t xml:space="preserve"> FAVORABLE CON DEFICIENCIAS</w:t>
      </w:r>
      <w:r w:rsidR="00A076C2">
        <w:rPr>
          <w:sz w:val="20"/>
          <w:szCs w:val="20"/>
        </w:rPr>
        <w:t>. La actividad puede continuar con normalidad. Será necesario realizar subsanación de deficiencias detectadas de acuerdo a requerimiento que será enviado al titular de la actividad.</w:t>
      </w:r>
    </w:p>
    <w:p w14:paraId="1789C1DB" w14:textId="77777777" w:rsidR="00A076C2" w:rsidRPr="005E6A58" w:rsidRDefault="006F3460" w:rsidP="00CE1C17">
      <w:pPr>
        <w:keepNext/>
        <w:ind w:left="993" w:hanging="284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58604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6C2" w:rsidRPr="005E6A5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076C2" w:rsidRPr="005E6A58">
        <w:rPr>
          <w:sz w:val="20"/>
          <w:szCs w:val="20"/>
        </w:rPr>
        <w:t xml:space="preserve"> DESFAVORABLE CON DEFICIENCIAS</w:t>
      </w:r>
      <w:r w:rsidR="00A076C2">
        <w:rPr>
          <w:sz w:val="20"/>
          <w:szCs w:val="20"/>
        </w:rPr>
        <w:t>. La actividad no puede continuar con normalidad hasta la subsanación de deficiencias detectadas</w:t>
      </w:r>
      <w:r w:rsidR="00A076C2" w:rsidRPr="00D42540">
        <w:rPr>
          <w:sz w:val="20"/>
          <w:szCs w:val="20"/>
        </w:rPr>
        <w:t xml:space="preserve"> </w:t>
      </w:r>
      <w:r w:rsidR="00A076C2">
        <w:rPr>
          <w:sz w:val="20"/>
          <w:szCs w:val="20"/>
        </w:rPr>
        <w:t>de acuerdo a requerimiento que será enviado al titular de la actividad.</w:t>
      </w:r>
    </w:p>
    <w:p w14:paraId="1ADEA1AA" w14:textId="4D954389" w:rsidR="00A076C2" w:rsidRPr="005E6A58" w:rsidRDefault="006F3460" w:rsidP="00CE1C17">
      <w:pPr>
        <w:keepNext/>
        <w:ind w:left="993" w:hanging="284"/>
        <w:rPr>
          <w:sz w:val="20"/>
          <w:szCs w:val="20"/>
        </w:rPr>
      </w:pPr>
      <w:sdt>
        <w:sdtPr>
          <w:rPr>
            <w:sz w:val="20"/>
            <w:szCs w:val="20"/>
          </w:rPr>
          <w:id w:val="-92025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6C2" w:rsidRPr="005E6A5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076C2" w:rsidRPr="005E6A58">
        <w:rPr>
          <w:sz w:val="20"/>
          <w:szCs w:val="20"/>
        </w:rPr>
        <w:t xml:space="preserve"> NEGATIVA</w:t>
      </w:r>
      <w:r w:rsidR="00A076C2">
        <w:rPr>
          <w:sz w:val="20"/>
          <w:szCs w:val="20"/>
        </w:rPr>
        <w:t>. C</w:t>
      </w:r>
      <w:r w:rsidR="007C6173">
        <w:rPr>
          <w:sz w:val="20"/>
          <w:szCs w:val="20"/>
        </w:rPr>
        <w:t xml:space="preserve">on propuesta de cese de </w:t>
      </w:r>
      <w:r w:rsidR="00A076C2">
        <w:rPr>
          <w:sz w:val="20"/>
          <w:szCs w:val="20"/>
        </w:rPr>
        <w:t xml:space="preserve"> actividad. En su caso, se procederá a la apertura de expediente de restauración de la legalidad ambiental y reparación de los daños causados al medio ambiente. </w:t>
      </w:r>
    </w:p>
    <w:p w14:paraId="69ECA596" w14:textId="77777777" w:rsidR="00A076C2" w:rsidRDefault="00A076C2" w:rsidP="00A076C2">
      <w:pPr>
        <w:spacing w:after="0"/>
        <w:rPr>
          <w:sz w:val="20"/>
          <w:szCs w:val="20"/>
        </w:rPr>
      </w:pPr>
    </w:p>
    <w:p w14:paraId="3699597D" w14:textId="77777777" w:rsidR="00A076C2" w:rsidRDefault="00A076C2" w:rsidP="00A076C2">
      <w:pPr>
        <w:jc w:val="both"/>
        <w:rPr>
          <w:b/>
          <w:sz w:val="20"/>
          <w:szCs w:val="20"/>
        </w:rPr>
      </w:pPr>
      <w:r w:rsidRPr="004825CB">
        <w:rPr>
          <w:b/>
          <w:sz w:val="20"/>
          <w:szCs w:val="20"/>
        </w:rPr>
        <w:t>SE FIRMA ES</w:t>
      </w:r>
      <w:r>
        <w:rPr>
          <w:b/>
          <w:sz w:val="20"/>
          <w:szCs w:val="20"/>
        </w:rPr>
        <w:t>TE</w:t>
      </w:r>
      <w:r w:rsidRPr="004825CB">
        <w:rPr>
          <w:b/>
          <w:sz w:val="20"/>
          <w:szCs w:val="20"/>
        </w:rPr>
        <w:t xml:space="preserve"> ACTA Y SE HACE ENTREGA DE LA MISMA Y</w:t>
      </w:r>
      <w:r>
        <w:rPr>
          <w:b/>
          <w:sz w:val="20"/>
          <w:szCs w:val="20"/>
        </w:rPr>
        <w:t>, EN SU CASO,</w:t>
      </w:r>
      <w:r w:rsidRPr="004825CB">
        <w:rPr>
          <w:b/>
          <w:sz w:val="20"/>
          <w:szCs w:val="20"/>
        </w:rPr>
        <w:t xml:space="preserve"> DE SUS ANEXOS</w:t>
      </w:r>
      <w:r>
        <w:rPr>
          <w:b/>
          <w:sz w:val="20"/>
          <w:szCs w:val="20"/>
        </w:rPr>
        <w:t>,</w:t>
      </w:r>
      <w:r w:rsidRPr="004825CB">
        <w:rPr>
          <w:b/>
          <w:sz w:val="20"/>
          <w:szCs w:val="20"/>
        </w:rPr>
        <w:t xml:space="preserve"> A TODOS ELLOS.</w:t>
      </w:r>
    </w:p>
    <w:p w14:paraId="340ADCC3" w14:textId="77777777" w:rsidR="00A076C2" w:rsidRPr="004825CB" w:rsidRDefault="00A076C2" w:rsidP="00A076C2">
      <w:pPr>
        <w:spacing w:after="0"/>
        <w:jc w:val="both"/>
        <w:rPr>
          <w:b/>
          <w:sz w:val="20"/>
          <w:szCs w:val="20"/>
        </w:rPr>
      </w:pPr>
    </w:p>
    <w:p w14:paraId="1FC40234" w14:textId="77777777" w:rsidR="00A076C2" w:rsidRDefault="00A076C2" w:rsidP="00A076C2">
      <w:pPr>
        <w:rPr>
          <w:sz w:val="20"/>
          <w:szCs w:val="20"/>
        </w:rPr>
      </w:pPr>
      <w:r w:rsidRPr="004825CB">
        <w:rPr>
          <w:sz w:val="20"/>
          <w:szCs w:val="20"/>
        </w:rPr>
        <w:t>E</w:t>
      </w:r>
      <w:r>
        <w:rPr>
          <w:sz w:val="20"/>
          <w:szCs w:val="20"/>
        </w:rPr>
        <w:t>n</w:t>
      </w:r>
      <w:r w:rsidRPr="004825CB">
        <w:rPr>
          <w:sz w:val="20"/>
          <w:szCs w:val="20"/>
        </w:rPr>
        <w:t xml:space="preserve"> _________________</w:t>
      </w:r>
      <w:r>
        <w:rPr>
          <w:sz w:val="20"/>
          <w:szCs w:val="20"/>
        </w:rPr>
        <w:t>_____________</w:t>
      </w:r>
      <w:r w:rsidRPr="004825CB">
        <w:rPr>
          <w:sz w:val="20"/>
          <w:szCs w:val="20"/>
        </w:rPr>
        <w:t>_____ siendo las ____ horas del __</w:t>
      </w:r>
      <w:r>
        <w:rPr>
          <w:sz w:val="20"/>
          <w:szCs w:val="20"/>
        </w:rPr>
        <w:t>_</w:t>
      </w:r>
      <w:r w:rsidRPr="004825CB">
        <w:rPr>
          <w:sz w:val="20"/>
          <w:szCs w:val="20"/>
        </w:rPr>
        <w:t>__ de ___________</w:t>
      </w:r>
      <w:r>
        <w:rPr>
          <w:sz w:val="20"/>
          <w:szCs w:val="20"/>
        </w:rPr>
        <w:t xml:space="preserve">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20___.</w:t>
      </w:r>
    </w:p>
    <w:p w14:paraId="3D9544CE" w14:textId="77777777" w:rsidR="00A076C2" w:rsidRPr="004825CB" w:rsidRDefault="00A076C2" w:rsidP="00A076C2">
      <w:pPr>
        <w:spacing w:after="0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3"/>
        <w:gridCol w:w="4863"/>
      </w:tblGrid>
      <w:tr w:rsidR="00A076C2" w14:paraId="43601F61" w14:textId="77777777" w:rsidTr="00495A77">
        <w:trPr>
          <w:trHeight w:val="1814"/>
        </w:trPr>
        <w:tc>
          <w:tcPr>
            <w:tcW w:w="4863" w:type="dxa"/>
          </w:tcPr>
          <w:p w14:paraId="227D6A5B" w14:textId="77777777" w:rsidR="00A076C2" w:rsidRDefault="00A076C2" w:rsidP="004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el Ayuntamiento:</w:t>
            </w:r>
          </w:p>
          <w:p w14:paraId="4065DE87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1F16C719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47E0CCB1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16198E80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6D7C8310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5CBCF05A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575D8A21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3A89013C" w14:textId="77777777" w:rsidR="00A076C2" w:rsidRDefault="00A076C2" w:rsidP="004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Fdo. _____________________________________</w:t>
            </w:r>
          </w:p>
        </w:tc>
        <w:tc>
          <w:tcPr>
            <w:tcW w:w="4863" w:type="dxa"/>
          </w:tcPr>
          <w:p w14:paraId="35012E31" w14:textId="77777777" w:rsidR="00A076C2" w:rsidRDefault="00A076C2" w:rsidP="004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la instalación:</w:t>
            </w:r>
          </w:p>
          <w:p w14:paraId="0955EE03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4098A542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3B08A959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5655830A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2990E9F4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376C0EE2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4783B464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22AC3453" w14:textId="77777777" w:rsidR="00A076C2" w:rsidRDefault="00A076C2" w:rsidP="004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Fdo. </w:t>
            </w:r>
            <w:r w:rsidRPr="00990AC8">
              <w:rPr>
                <w:sz w:val="20"/>
                <w:szCs w:val="20"/>
              </w:rPr>
              <w:t>_____________________________________</w:t>
            </w:r>
          </w:p>
        </w:tc>
      </w:tr>
    </w:tbl>
    <w:p w14:paraId="30167AC5" w14:textId="1E40D0BD" w:rsidR="00D973AD" w:rsidRPr="00492BA3" w:rsidRDefault="00D973AD" w:rsidP="00A076C2">
      <w:pPr>
        <w:keepNext/>
        <w:spacing w:before="240"/>
        <w:rPr>
          <w:sz w:val="6"/>
          <w:szCs w:val="20"/>
        </w:rPr>
      </w:pPr>
    </w:p>
    <w:sectPr w:rsidR="00D973AD" w:rsidRPr="00492BA3" w:rsidSect="00690E66">
      <w:headerReference w:type="default" r:id="rId12"/>
      <w:pgSz w:w="11906" w:h="16838"/>
      <w:pgMar w:top="226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9D6D7" w14:textId="77777777" w:rsidR="00DC5A27" w:rsidRDefault="00DC5A27" w:rsidP="00F10D76">
      <w:pPr>
        <w:spacing w:after="0" w:line="240" w:lineRule="auto"/>
      </w:pPr>
      <w:r>
        <w:separator/>
      </w:r>
    </w:p>
  </w:endnote>
  <w:endnote w:type="continuationSeparator" w:id="0">
    <w:p w14:paraId="651C964B" w14:textId="77777777" w:rsidR="00DC5A27" w:rsidRDefault="00DC5A27" w:rsidP="00F1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3EC09" w14:textId="1ACC423B" w:rsidR="00B17A76" w:rsidRPr="00492BA3" w:rsidRDefault="00B17A76" w:rsidP="00492BA3">
    <w:pPr>
      <w:pStyle w:val="Piedepgina"/>
      <w:tabs>
        <w:tab w:val="clear" w:pos="4252"/>
        <w:tab w:val="clear" w:pos="8504"/>
        <w:tab w:val="right" w:pos="9746"/>
      </w:tabs>
      <w:jc w:val="right"/>
      <w:rPr>
        <w:sz w:val="20"/>
      </w:rPr>
    </w:pPr>
    <w:r>
      <w:rPr>
        <w:sz w:val="20"/>
      </w:rPr>
      <w:t>Página ___ de 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675EB" w14:textId="77777777" w:rsidR="00DC5A27" w:rsidRDefault="00DC5A27" w:rsidP="00F10D76">
      <w:pPr>
        <w:spacing w:after="0" w:line="240" w:lineRule="auto"/>
      </w:pPr>
      <w:r>
        <w:separator/>
      </w:r>
    </w:p>
  </w:footnote>
  <w:footnote w:type="continuationSeparator" w:id="0">
    <w:p w14:paraId="4103BD60" w14:textId="77777777" w:rsidR="00DC5A27" w:rsidRDefault="00DC5A27" w:rsidP="00F1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B1D57" w14:textId="50CC1D2A" w:rsidR="00B17A76" w:rsidRDefault="00B17A76" w:rsidP="006714F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EBD5BFC" wp14:editId="314B344B">
          <wp:extent cx="3238500" cy="666750"/>
          <wp:effectExtent l="0" t="0" r="0" b="0"/>
          <wp:docPr id="1" name="Imagen 1" descr="castellano-horizontal-color-transicion-ecologica-industria-desarrollo-econom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tellano-horizontal-color-transicion-ecologica-industria-desarrollo-econom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27442" w14:textId="4187B2BE" w:rsidR="00B17A76" w:rsidRDefault="006F3460" w:rsidP="00990AC8">
    <w:pPr>
      <w:pStyle w:val="Encabezado"/>
    </w:pPr>
    <w:r>
      <w:rPr>
        <w:noProof/>
      </w:rPr>
      <w:pict w14:anchorId="7B0C0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99.65pt;height:187.3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  <w:r w:rsidR="00B17A76" w:rsidRPr="00E72EBD">
      <w:rPr>
        <w:highlight w:val="yellow"/>
      </w:rPr>
      <w:t>ENCABEZAMIENTO OFICIAL AYUNTAMIENTO</w:t>
    </w:r>
  </w:p>
  <w:p w14:paraId="18B35856" w14:textId="4E088148" w:rsidR="00B17A76" w:rsidRDefault="00B17A76" w:rsidP="00990A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224"/>
    <w:multiLevelType w:val="hybridMultilevel"/>
    <w:tmpl w:val="7E32E3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C1B9C"/>
    <w:multiLevelType w:val="multilevel"/>
    <w:tmpl w:val="91B8C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8B449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3F1D22"/>
    <w:multiLevelType w:val="hybridMultilevel"/>
    <w:tmpl w:val="5200637C"/>
    <w:lvl w:ilvl="0" w:tplc="B4A2391C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647B2A"/>
    <w:multiLevelType w:val="multilevel"/>
    <w:tmpl w:val="A540F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C654A7"/>
    <w:multiLevelType w:val="hybridMultilevel"/>
    <w:tmpl w:val="C64E210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22936"/>
    <w:multiLevelType w:val="hybridMultilevel"/>
    <w:tmpl w:val="01660BBE"/>
    <w:lvl w:ilvl="0" w:tplc="0C0A0017">
      <w:start w:val="1"/>
      <w:numFmt w:val="lowerLetter"/>
      <w:lvlText w:val="%1)"/>
      <w:lvlJc w:val="left"/>
      <w:pPr>
        <w:ind w:left="1495" w:hanging="360"/>
      </w:p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EA150B3"/>
    <w:multiLevelType w:val="multilevel"/>
    <w:tmpl w:val="91B8C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EE91371"/>
    <w:multiLevelType w:val="hybridMultilevel"/>
    <w:tmpl w:val="8CECBA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32697"/>
    <w:multiLevelType w:val="hybridMultilevel"/>
    <w:tmpl w:val="48DCA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F2B88"/>
    <w:multiLevelType w:val="hybridMultilevel"/>
    <w:tmpl w:val="635AD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103E9"/>
    <w:multiLevelType w:val="hybridMultilevel"/>
    <w:tmpl w:val="59E29638"/>
    <w:lvl w:ilvl="0" w:tplc="8F0C3D94">
      <w:start w:val="1"/>
      <w:numFmt w:val="bullet"/>
      <w:lvlText w:val="□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B1D440F"/>
    <w:multiLevelType w:val="hybridMultilevel"/>
    <w:tmpl w:val="86921D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E2B49"/>
    <w:multiLevelType w:val="hybridMultilevel"/>
    <w:tmpl w:val="8CECBA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A1D0E"/>
    <w:multiLevelType w:val="hybridMultilevel"/>
    <w:tmpl w:val="959641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33836"/>
    <w:multiLevelType w:val="multilevel"/>
    <w:tmpl w:val="A540F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FC2236"/>
    <w:multiLevelType w:val="hybridMultilevel"/>
    <w:tmpl w:val="3E769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66C26"/>
    <w:multiLevelType w:val="multilevel"/>
    <w:tmpl w:val="91B8C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430558B"/>
    <w:multiLevelType w:val="hybridMultilevel"/>
    <w:tmpl w:val="06740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40A65"/>
    <w:multiLevelType w:val="hybridMultilevel"/>
    <w:tmpl w:val="EE6AE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5E326C"/>
    <w:multiLevelType w:val="hybridMultilevel"/>
    <w:tmpl w:val="1206E7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E723B"/>
    <w:multiLevelType w:val="hybridMultilevel"/>
    <w:tmpl w:val="83E8E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637C9"/>
    <w:multiLevelType w:val="multilevel"/>
    <w:tmpl w:val="91B8C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94A5ABC"/>
    <w:multiLevelType w:val="hybridMultilevel"/>
    <w:tmpl w:val="5ADC44D8"/>
    <w:lvl w:ilvl="0" w:tplc="AA26DDAA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98B1597"/>
    <w:multiLevelType w:val="hybridMultilevel"/>
    <w:tmpl w:val="D5BAB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07682"/>
    <w:multiLevelType w:val="hybridMultilevel"/>
    <w:tmpl w:val="7A4297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3035C"/>
    <w:multiLevelType w:val="hybridMultilevel"/>
    <w:tmpl w:val="211CA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25499"/>
    <w:multiLevelType w:val="hybridMultilevel"/>
    <w:tmpl w:val="8ABCB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05E45"/>
    <w:multiLevelType w:val="hybridMultilevel"/>
    <w:tmpl w:val="71A65352"/>
    <w:lvl w:ilvl="0" w:tplc="3B6861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03106A"/>
    <w:multiLevelType w:val="hybridMultilevel"/>
    <w:tmpl w:val="D12AB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11164A"/>
    <w:multiLevelType w:val="multilevel"/>
    <w:tmpl w:val="C95E9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13"/>
  </w:num>
  <w:num w:numId="4">
    <w:abstractNumId w:val="8"/>
  </w:num>
  <w:num w:numId="5">
    <w:abstractNumId w:val="28"/>
  </w:num>
  <w:num w:numId="6">
    <w:abstractNumId w:val="1"/>
  </w:num>
  <w:num w:numId="7">
    <w:abstractNumId w:val="17"/>
  </w:num>
  <w:num w:numId="8">
    <w:abstractNumId w:val="22"/>
  </w:num>
  <w:num w:numId="9">
    <w:abstractNumId w:val="7"/>
  </w:num>
  <w:num w:numId="10">
    <w:abstractNumId w:val="20"/>
  </w:num>
  <w:num w:numId="11">
    <w:abstractNumId w:val="12"/>
  </w:num>
  <w:num w:numId="12">
    <w:abstractNumId w:val="2"/>
  </w:num>
  <w:num w:numId="13">
    <w:abstractNumId w:val="15"/>
  </w:num>
  <w:num w:numId="14">
    <w:abstractNumId w:val="4"/>
  </w:num>
  <w:num w:numId="15">
    <w:abstractNumId w:val="30"/>
  </w:num>
  <w:num w:numId="16">
    <w:abstractNumId w:val="0"/>
  </w:num>
  <w:num w:numId="17">
    <w:abstractNumId w:val="16"/>
  </w:num>
  <w:num w:numId="18">
    <w:abstractNumId w:val="9"/>
  </w:num>
  <w:num w:numId="19">
    <w:abstractNumId w:val="27"/>
  </w:num>
  <w:num w:numId="20">
    <w:abstractNumId w:val="29"/>
  </w:num>
  <w:num w:numId="21">
    <w:abstractNumId w:val="24"/>
  </w:num>
  <w:num w:numId="22">
    <w:abstractNumId w:val="18"/>
  </w:num>
  <w:num w:numId="23">
    <w:abstractNumId w:val="26"/>
  </w:num>
  <w:num w:numId="24">
    <w:abstractNumId w:val="10"/>
  </w:num>
  <w:num w:numId="25">
    <w:abstractNumId w:val="19"/>
  </w:num>
  <w:num w:numId="26">
    <w:abstractNumId w:val="5"/>
  </w:num>
  <w:num w:numId="27">
    <w:abstractNumId w:val="14"/>
  </w:num>
  <w:num w:numId="28">
    <w:abstractNumId w:val="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1B"/>
    <w:rsid w:val="00006ACC"/>
    <w:rsid w:val="000139A8"/>
    <w:rsid w:val="0001510C"/>
    <w:rsid w:val="00016D92"/>
    <w:rsid w:val="0001723C"/>
    <w:rsid w:val="0002053D"/>
    <w:rsid w:val="00020BD0"/>
    <w:rsid w:val="00021D77"/>
    <w:rsid w:val="00025F94"/>
    <w:rsid w:val="00026724"/>
    <w:rsid w:val="00026C29"/>
    <w:rsid w:val="0002744A"/>
    <w:rsid w:val="00043B4C"/>
    <w:rsid w:val="00052B46"/>
    <w:rsid w:val="000537B8"/>
    <w:rsid w:val="00067847"/>
    <w:rsid w:val="000717D0"/>
    <w:rsid w:val="00073EF0"/>
    <w:rsid w:val="00074485"/>
    <w:rsid w:val="00081712"/>
    <w:rsid w:val="000900E2"/>
    <w:rsid w:val="000958E1"/>
    <w:rsid w:val="000A23B1"/>
    <w:rsid w:val="000B6215"/>
    <w:rsid w:val="000B6584"/>
    <w:rsid w:val="000C2F66"/>
    <w:rsid w:val="000C36B8"/>
    <w:rsid w:val="000C6B2B"/>
    <w:rsid w:val="000D172D"/>
    <w:rsid w:val="000D40EC"/>
    <w:rsid w:val="000D5BB8"/>
    <w:rsid w:val="000E2BC6"/>
    <w:rsid w:val="000E359E"/>
    <w:rsid w:val="000E529F"/>
    <w:rsid w:val="000E6FE8"/>
    <w:rsid w:val="000F4FF8"/>
    <w:rsid w:val="000F6288"/>
    <w:rsid w:val="0010457F"/>
    <w:rsid w:val="001069B3"/>
    <w:rsid w:val="00110274"/>
    <w:rsid w:val="00113E20"/>
    <w:rsid w:val="0012032B"/>
    <w:rsid w:val="00121776"/>
    <w:rsid w:val="001219B2"/>
    <w:rsid w:val="00134986"/>
    <w:rsid w:val="00135898"/>
    <w:rsid w:val="00143B6E"/>
    <w:rsid w:val="00147928"/>
    <w:rsid w:val="00150E54"/>
    <w:rsid w:val="00151066"/>
    <w:rsid w:val="001600A3"/>
    <w:rsid w:val="00167927"/>
    <w:rsid w:val="001761E5"/>
    <w:rsid w:val="001764E4"/>
    <w:rsid w:val="00177961"/>
    <w:rsid w:val="00177C91"/>
    <w:rsid w:val="001811F3"/>
    <w:rsid w:val="00190F39"/>
    <w:rsid w:val="001939C1"/>
    <w:rsid w:val="001A4967"/>
    <w:rsid w:val="001A4C1D"/>
    <w:rsid w:val="001A4FDC"/>
    <w:rsid w:val="001B162D"/>
    <w:rsid w:val="001B1A7C"/>
    <w:rsid w:val="001B45DD"/>
    <w:rsid w:val="001B6A83"/>
    <w:rsid w:val="001C2D4D"/>
    <w:rsid w:val="001E5561"/>
    <w:rsid w:val="001E72DF"/>
    <w:rsid w:val="001F38C5"/>
    <w:rsid w:val="00201C05"/>
    <w:rsid w:val="00202E50"/>
    <w:rsid w:val="00203C2F"/>
    <w:rsid w:val="00211264"/>
    <w:rsid w:val="00211CE6"/>
    <w:rsid w:val="00217A1B"/>
    <w:rsid w:val="00217EF6"/>
    <w:rsid w:val="00232CD3"/>
    <w:rsid w:val="002360C2"/>
    <w:rsid w:val="00237C7E"/>
    <w:rsid w:val="00241B73"/>
    <w:rsid w:val="0024637A"/>
    <w:rsid w:val="00257ABF"/>
    <w:rsid w:val="002633FC"/>
    <w:rsid w:val="00264214"/>
    <w:rsid w:val="00264987"/>
    <w:rsid w:val="00277BBF"/>
    <w:rsid w:val="00280501"/>
    <w:rsid w:val="00283397"/>
    <w:rsid w:val="002A357F"/>
    <w:rsid w:val="002A35FC"/>
    <w:rsid w:val="002A5496"/>
    <w:rsid w:val="002A5543"/>
    <w:rsid w:val="002A5C72"/>
    <w:rsid w:val="002A7AFD"/>
    <w:rsid w:val="002B6618"/>
    <w:rsid w:val="002C0D67"/>
    <w:rsid w:val="002C311E"/>
    <w:rsid w:val="002C4EB3"/>
    <w:rsid w:val="002C6AE2"/>
    <w:rsid w:val="002D705F"/>
    <w:rsid w:val="002D7970"/>
    <w:rsid w:val="002E154F"/>
    <w:rsid w:val="002E2D29"/>
    <w:rsid w:val="002E51E9"/>
    <w:rsid w:val="002E5705"/>
    <w:rsid w:val="002E7386"/>
    <w:rsid w:val="002F7F4B"/>
    <w:rsid w:val="003008FA"/>
    <w:rsid w:val="00300CED"/>
    <w:rsid w:val="003029CE"/>
    <w:rsid w:val="0030773F"/>
    <w:rsid w:val="00317FA9"/>
    <w:rsid w:val="003206A6"/>
    <w:rsid w:val="0032111A"/>
    <w:rsid w:val="003224F3"/>
    <w:rsid w:val="00322814"/>
    <w:rsid w:val="003263CF"/>
    <w:rsid w:val="00327366"/>
    <w:rsid w:val="003379C6"/>
    <w:rsid w:val="00347299"/>
    <w:rsid w:val="00347C60"/>
    <w:rsid w:val="00350F05"/>
    <w:rsid w:val="00351B40"/>
    <w:rsid w:val="00362115"/>
    <w:rsid w:val="003648B5"/>
    <w:rsid w:val="00364DAB"/>
    <w:rsid w:val="00372AF4"/>
    <w:rsid w:val="00374329"/>
    <w:rsid w:val="00380FE9"/>
    <w:rsid w:val="003879A4"/>
    <w:rsid w:val="00387F58"/>
    <w:rsid w:val="00392BF3"/>
    <w:rsid w:val="00395622"/>
    <w:rsid w:val="00395A34"/>
    <w:rsid w:val="0039784F"/>
    <w:rsid w:val="003978EE"/>
    <w:rsid w:val="003A3BCC"/>
    <w:rsid w:val="003B0491"/>
    <w:rsid w:val="003B191E"/>
    <w:rsid w:val="003B49B2"/>
    <w:rsid w:val="003C130B"/>
    <w:rsid w:val="003C26B7"/>
    <w:rsid w:val="003D0908"/>
    <w:rsid w:val="003D09F8"/>
    <w:rsid w:val="003F27A1"/>
    <w:rsid w:val="003F3859"/>
    <w:rsid w:val="00400B8D"/>
    <w:rsid w:val="00414D31"/>
    <w:rsid w:val="00431550"/>
    <w:rsid w:val="004409E4"/>
    <w:rsid w:val="004429A6"/>
    <w:rsid w:val="00447FAB"/>
    <w:rsid w:val="00453732"/>
    <w:rsid w:val="00456B78"/>
    <w:rsid w:val="004571FF"/>
    <w:rsid w:val="004638AB"/>
    <w:rsid w:val="00463ABD"/>
    <w:rsid w:val="00467E41"/>
    <w:rsid w:val="004825CB"/>
    <w:rsid w:val="00486B47"/>
    <w:rsid w:val="004875F0"/>
    <w:rsid w:val="00492BA3"/>
    <w:rsid w:val="004972FA"/>
    <w:rsid w:val="004C2552"/>
    <w:rsid w:val="004C5F0F"/>
    <w:rsid w:val="004D233E"/>
    <w:rsid w:val="004D2D9F"/>
    <w:rsid w:val="004D56B1"/>
    <w:rsid w:val="004D753D"/>
    <w:rsid w:val="004E2623"/>
    <w:rsid w:val="004E6C5D"/>
    <w:rsid w:val="004E70D6"/>
    <w:rsid w:val="00501433"/>
    <w:rsid w:val="00504A41"/>
    <w:rsid w:val="00507124"/>
    <w:rsid w:val="00510637"/>
    <w:rsid w:val="005123C7"/>
    <w:rsid w:val="005178C9"/>
    <w:rsid w:val="00521D99"/>
    <w:rsid w:val="00523AAB"/>
    <w:rsid w:val="00523EB3"/>
    <w:rsid w:val="00525D4A"/>
    <w:rsid w:val="00530AB2"/>
    <w:rsid w:val="00536680"/>
    <w:rsid w:val="00537350"/>
    <w:rsid w:val="005465A8"/>
    <w:rsid w:val="00551CDB"/>
    <w:rsid w:val="00553F2F"/>
    <w:rsid w:val="0055727A"/>
    <w:rsid w:val="005660AE"/>
    <w:rsid w:val="00570B78"/>
    <w:rsid w:val="0057636E"/>
    <w:rsid w:val="00583C67"/>
    <w:rsid w:val="00584995"/>
    <w:rsid w:val="00586029"/>
    <w:rsid w:val="00586AD9"/>
    <w:rsid w:val="00586E06"/>
    <w:rsid w:val="00590FDD"/>
    <w:rsid w:val="005911CB"/>
    <w:rsid w:val="005929EE"/>
    <w:rsid w:val="00596419"/>
    <w:rsid w:val="00597C78"/>
    <w:rsid w:val="005A0C4C"/>
    <w:rsid w:val="005A15A8"/>
    <w:rsid w:val="005A2AFA"/>
    <w:rsid w:val="005A5343"/>
    <w:rsid w:val="005A5BE6"/>
    <w:rsid w:val="005A6BFC"/>
    <w:rsid w:val="005A75B4"/>
    <w:rsid w:val="005B1DFA"/>
    <w:rsid w:val="005B32FD"/>
    <w:rsid w:val="005B3788"/>
    <w:rsid w:val="005C4585"/>
    <w:rsid w:val="005C4814"/>
    <w:rsid w:val="005D0BC3"/>
    <w:rsid w:val="005D0E93"/>
    <w:rsid w:val="005D289B"/>
    <w:rsid w:val="005E37AE"/>
    <w:rsid w:val="005E5333"/>
    <w:rsid w:val="005F608C"/>
    <w:rsid w:val="005F6CE6"/>
    <w:rsid w:val="00605408"/>
    <w:rsid w:val="006069DF"/>
    <w:rsid w:val="00627F59"/>
    <w:rsid w:val="006442C2"/>
    <w:rsid w:val="00645572"/>
    <w:rsid w:val="00651272"/>
    <w:rsid w:val="006532A8"/>
    <w:rsid w:val="0065515D"/>
    <w:rsid w:val="00661176"/>
    <w:rsid w:val="00662E1B"/>
    <w:rsid w:val="00663A6C"/>
    <w:rsid w:val="00663F0E"/>
    <w:rsid w:val="006650CF"/>
    <w:rsid w:val="00665A48"/>
    <w:rsid w:val="006714FC"/>
    <w:rsid w:val="00672A5B"/>
    <w:rsid w:val="00675E2C"/>
    <w:rsid w:val="0068240C"/>
    <w:rsid w:val="00683A73"/>
    <w:rsid w:val="00686087"/>
    <w:rsid w:val="00690E66"/>
    <w:rsid w:val="0069147E"/>
    <w:rsid w:val="006915B8"/>
    <w:rsid w:val="006A3ABC"/>
    <w:rsid w:val="006A3B7B"/>
    <w:rsid w:val="006A4765"/>
    <w:rsid w:val="006A683A"/>
    <w:rsid w:val="006B584A"/>
    <w:rsid w:val="006B6C99"/>
    <w:rsid w:val="006B719D"/>
    <w:rsid w:val="006D214D"/>
    <w:rsid w:val="006D28E6"/>
    <w:rsid w:val="006D5660"/>
    <w:rsid w:val="006D6B6D"/>
    <w:rsid w:val="006E0D8C"/>
    <w:rsid w:val="006E2AA1"/>
    <w:rsid w:val="006E5D7C"/>
    <w:rsid w:val="006F1671"/>
    <w:rsid w:val="006F3460"/>
    <w:rsid w:val="006F7B1C"/>
    <w:rsid w:val="007004EA"/>
    <w:rsid w:val="00703580"/>
    <w:rsid w:val="00717EEE"/>
    <w:rsid w:val="00724550"/>
    <w:rsid w:val="007353DE"/>
    <w:rsid w:val="00735BB2"/>
    <w:rsid w:val="00736887"/>
    <w:rsid w:val="00736D85"/>
    <w:rsid w:val="00737EEB"/>
    <w:rsid w:val="007400C4"/>
    <w:rsid w:val="007438CA"/>
    <w:rsid w:val="00745312"/>
    <w:rsid w:val="00753439"/>
    <w:rsid w:val="00756881"/>
    <w:rsid w:val="007641D2"/>
    <w:rsid w:val="00765C05"/>
    <w:rsid w:val="00767E37"/>
    <w:rsid w:val="00784A1F"/>
    <w:rsid w:val="00790A9D"/>
    <w:rsid w:val="00791118"/>
    <w:rsid w:val="00791837"/>
    <w:rsid w:val="00793899"/>
    <w:rsid w:val="007942A3"/>
    <w:rsid w:val="00797FE5"/>
    <w:rsid w:val="007A5B1C"/>
    <w:rsid w:val="007B010B"/>
    <w:rsid w:val="007B2010"/>
    <w:rsid w:val="007B3015"/>
    <w:rsid w:val="007B415E"/>
    <w:rsid w:val="007B73D6"/>
    <w:rsid w:val="007C08D8"/>
    <w:rsid w:val="007C12BB"/>
    <w:rsid w:val="007C4503"/>
    <w:rsid w:val="007C462A"/>
    <w:rsid w:val="007C5B63"/>
    <w:rsid w:val="007C6173"/>
    <w:rsid w:val="007C6564"/>
    <w:rsid w:val="007C79FD"/>
    <w:rsid w:val="007D08A8"/>
    <w:rsid w:val="007D0E1A"/>
    <w:rsid w:val="007D7317"/>
    <w:rsid w:val="007E3C73"/>
    <w:rsid w:val="007F5A19"/>
    <w:rsid w:val="00806A6F"/>
    <w:rsid w:val="0081126B"/>
    <w:rsid w:val="00815567"/>
    <w:rsid w:val="0082154A"/>
    <w:rsid w:val="00821FC3"/>
    <w:rsid w:val="0083620E"/>
    <w:rsid w:val="00840683"/>
    <w:rsid w:val="00857C93"/>
    <w:rsid w:val="0086109D"/>
    <w:rsid w:val="008619AB"/>
    <w:rsid w:val="00861DE3"/>
    <w:rsid w:val="0086218B"/>
    <w:rsid w:val="008737F6"/>
    <w:rsid w:val="00876ECC"/>
    <w:rsid w:val="00883D15"/>
    <w:rsid w:val="008866D9"/>
    <w:rsid w:val="008A1BC3"/>
    <w:rsid w:val="008A30E7"/>
    <w:rsid w:val="008B1F8F"/>
    <w:rsid w:val="008B217E"/>
    <w:rsid w:val="008B45FD"/>
    <w:rsid w:val="008B54B0"/>
    <w:rsid w:val="008B7D0A"/>
    <w:rsid w:val="008C2F76"/>
    <w:rsid w:val="008C7DC7"/>
    <w:rsid w:val="008E3CC9"/>
    <w:rsid w:val="008F564B"/>
    <w:rsid w:val="0090029A"/>
    <w:rsid w:val="0090317B"/>
    <w:rsid w:val="0090401F"/>
    <w:rsid w:val="00905F81"/>
    <w:rsid w:val="00920A20"/>
    <w:rsid w:val="00934528"/>
    <w:rsid w:val="009424E7"/>
    <w:rsid w:val="0095090C"/>
    <w:rsid w:val="009524A9"/>
    <w:rsid w:val="0095500C"/>
    <w:rsid w:val="009559B4"/>
    <w:rsid w:val="00964509"/>
    <w:rsid w:val="0096654C"/>
    <w:rsid w:val="00976425"/>
    <w:rsid w:val="00977F77"/>
    <w:rsid w:val="00983108"/>
    <w:rsid w:val="00990AC8"/>
    <w:rsid w:val="00991446"/>
    <w:rsid w:val="00997E4F"/>
    <w:rsid w:val="009A2ADD"/>
    <w:rsid w:val="009A50B2"/>
    <w:rsid w:val="009A591E"/>
    <w:rsid w:val="009B2AE1"/>
    <w:rsid w:val="009C29CC"/>
    <w:rsid w:val="009C4919"/>
    <w:rsid w:val="009C6F19"/>
    <w:rsid w:val="009C7E4E"/>
    <w:rsid w:val="009D3AB7"/>
    <w:rsid w:val="009E0B0F"/>
    <w:rsid w:val="009F0160"/>
    <w:rsid w:val="009F45D8"/>
    <w:rsid w:val="009F4C09"/>
    <w:rsid w:val="00A076C2"/>
    <w:rsid w:val="00A07FFB"/>
    <w:rsid w:val="00A13330"/>
    <w:rsid w:val="00A20551"/>
    <w:rsid w:val="00A303CF"/>
    <w:rsid w:val="00A35229"/>
    <w:rsid w:val="00A433DF"/>
    <w:rsid w:val="00A47EB2"/>
    <w:rsid w:val="00A57638"/>
    <w:rsid w:val="00A62F12"/>
    <w:rsid w:val="00A6494D"/>
    <w:rsid w:val="00A65A55"/>
    <w:rsid w:val="00A707E3"/>
    <w:rsid w:val="00A80759"/>
    <w:rsid w:val="00A80F25"/>
    <w:rsid w:val="00A86334"/>
    <w:rsid w:val="00A87F74"/>
    <w:rsid w:val="00A966F4"/>
    <w:rsid w:val="00AA079B"/>
    <w:rsid w:val="00AA3389"/>
    <w:rsid w:val="00AA7B00"/>
    <w:rsid w:val="00AB07C0"/>
    <w:rsid w:val="00AB4C82"/>
    <w:rsid w:val="00AB6087"/>
    <w:rsid w:val="00AC1048"/>
    <w:rsid w:val="00AC2354"/>
    <w:rsid w:val="00AC34CA"/>
    <w:rsid w:val="00AC7AEB"/>
    <w:rsid w:val="00AD2C7C"/>
    <w:rsid w:val="00AD341F"/>
    <w:rsid w:val="00AD3F1D"/>
    <w:rsid w:val="00AD428B"/>
    <w:rsid w:val="00AD647C"/>
    <w:rsid w:val="00AD6E32"/>
    <w:rsid w:val="00AE71DD"/>
    <w:rsid w:val="00AF45AF"/>
    <w:rsid w:val="00B02483"/>
    <w:rsid w:val="00B05305"/>
    <w:rsid w:val="00B05D19"/>
    <w:rsid w:val="00B1185F"/>
    <w:rsid w:val="00B11882"/>
    <w:rsid w:val="00B119A7"/>
    <w:rsid w:val="00B124B1"/>
    <w:rsid w:val="00B17A76"/>
    <w:rsid w:val="00B20461"/>
    <w:rsid w:val="00B218C3"/>
    <w:rsid w:val="00B25229"/>
    <w:rsid w:val="00B3224C"/>
    <w:rsid w:val="00B330BB"/>
    <w:rsid w:val="00B3636B"/>
    <w:rsid w:val="00B42EE1"/>
    <w:rsid w:val="00B4300C"/>
    <w:rsid w:val="00B54617"/>
    <w:rsid w:val="00B57E53"/>
    <w:rsid w:val="00B665BD"/>
    <w:rsid w:val="00B708D8"/>
    <w:rsid w:val="00B70D58"/>
    <w:rsid w:val="00B77733"/>
    <w:rsid w:val="00B81654"/>
    <w:rsid w:val="00B83BC7"/>
    <w:rsid w:val="00B85F04"/>
    <w:rsid w:val="00B86BF5"/>
    <w:rsid w:val="00B91143"/>
    <w:rsid w:val="00B9233D"/>
    <w:rsid w:val="00B95DDA"/>
    <w:rsid w:val="00B96F18"/>
    <w:rsid w:val="00B97754"/>
    <w:rsid w:val="00BA56FB"/>
    <w:rsid w:val="00BA58E5"/>
    <w:rsid w:val="00BB4062"/>
    <w:rsid w:val="00BC0EB0"/>
    <w:rsid w:val="00BC3691"/>
    <w:rsid w:val="00BC7554"/>
    <w:rsid w:val="00BC7D49"/>
    <w:rsid w:val="00BD4357"/>
    <w:rsid w:val="00BD6B1E"/>
    <w:rsid w:val="00BE4DB0"/>
    <w:rsid w:val="00BE7B40"/>
    <w:rsid w:val="00BF1DA5"/>
    <w:rsid w:val="00BF4075"/>
    <w:rsid w:val="00C04D29"/>
    <w:rsid w:val="00C06769"/>
    <w:rsid w:val="00C110E5"/>
    <w:rsid w:val="00C13C31"/>
    <w:rsid w:val="00C14881"/>
    <w:rsid w:val="00C17977"/>
    <w:rsid w:val="00C17B14"/>
    <w:rsid w:val="00C32BA9"/>
    <w:rsid w:val="00C410DB"/>
    <w:rsid w:val="00C41EF6"/>
    <w:rsid w:val="00C521C3"/>
    <w:rsid w:val="00C52639"/>
    <w:rsid w:val="00C547D0"/>
    <w:rsid w:val="00C76DE0"/>
    <w:rsid w:val="00C96267"/>
    <w:rsid w:val="00C972D1"/>
    <w:rsid w:val="00CB1073"/>
    <w:rsid w:val="00CB51A0"/>
    <w:rsid w:val="00CC30C5"/>
    <w:rsid w:val="00CC3189"/>
    <w:rsid w:val="00CD4057"/>
    <w:rsid w:val="00CD742D"/>
    <w:rsid w:val="00CE0130"/>
    <w:rsid w:val="00CE1C17"/>
    <w:rsid w:val="00CE271C"/>
    <w:rsid w:val="00CF7A10"/>
    <w:rsid w:val="00D003B6"/>
    <w:rsid w:val="00D00416"/>
    <w:rsid w:val="00D04C27"/>
    <w:rsid w:val="00D114D1"/>
    <w:rsid w:val="00D176FD"/>
    <w:rsid w:val="00D17BD6"/>
    <w:rsid w:val="00D23090"/>
    <w:rsid w:val="00D260E2"/>
    <w:rsid w:val="00D41494"/>
    <w:rsid w:val="00D42BDB"/>
    <w:rsid w:val="00D43F1B"/>
    <w:rsid w:val="00D442DA"/>
    <w:rsid w:val="00D53A01"/>
    <w:rsid w:val="00D55475"/>
    <w:rsid w:val="00D558E3"/>
    <w:rsid w:val="00D643EF"/>
    <w:rsid w:val="00D70D00"/>
    <w:rsid w:val="00D73895"/>
    <w:rsid w:val="00D75F41"/>
    <w:rsid w:val="00D803B2"/>
    <w:rsid w:val="00D84441"/>
    <w:rsid w:val="00D8729B"/>
    <w:rsid w:val="00D970F5"/>
    <w:rsid w:val="00D973AD"/>
    <w:rsid w:val="00DA6494"/>
    <w:rsid w:val="00DA67C6"/>
    <w:rsid w:val="00DB7C40"/>
    <w:rsid w:val="00DB7E0F"/>
    <w:rsid w:val="00DC050C"/>
    <w:rsid w:val="00DC13FA"/>
    <w:rsid w:val="00DC20F0"/>
    <w:rsid w:val="00DC29CF"/>
    <w:rsid w:val="00DC5A27"/>
    <w:rsid w:val="00DC7DF6"/>
    <w:rsid w:val="00DD3E7D"/>
    <w:rsid w:val="00DE4802"/>
    <w:rsid w:val="00DF73F0"/>
    <w:rsid w:val="00E013AE"/>
    <w:rsid w:val="00E02ABA"/>
    <w:rsid w:val="00E03D5D"/>
    <w:rsid w:val="00E05EDC"/>
    <w:rsid w:val="00E216C3"/>
    <w:rsid w:val="00E3636A"/>
    <w:rsid w:val="00E37C85"/>
    <w:rsid w:val="00E43690"/>
    <w:rsid w:val="00E57127"/>
    <w:rsid w:val="00E71574"/>
    <w:rsid w:val="00E71D9F"/>
    <w:rsid w:val="00E73B4D"/>
    <w:rsid w:val="00E77B52"/>
    <w:rsid w:val="00E830BA"/>
    <w:rsid w:val="00E87A00"/>
    <w:rsid w:val="00E906C2"/>
    <w:rsid w:val="00E95761"/>
    <w:rsid w:val="00E9626A"/>
    <w:rsid w:val="00E962EF"/>
    <w:rsid w:val="00EA0254"/>
    <w:rsid w:val="00EA097C"/>
    <w:rsid w:val="00EA2502"/>
    <w:rsid w:val="00EB09DD"/>
    <w:rsid w:val="00EB308E"/>
    <w:rsid w:val="00EB4BD7"/>
    <w:rsid w:val="00EB7A18"/>
    <w:rsid w:val="00EC0B24"/>
    <w:rsid w:val="00EC1598"/>
    <w:rsid w:val="00EC2B32"/>
    <w:rsid w:val="00EC6C98"/>
    <w:rsid w:val="00ED4097"/>
    <w:rsid w:val="00ED6012"/>
    <w:rsid w:val="00ED6F3C"/>
    <w:rsid w:val="00EE7A2E"/>
    <w:rsid w:val="00EE7EC4"/>
    <w:rsid w:val="00EF6573"/>
    <w:rsid w:val="00F015DA"/>
    <w:rsid w:val="00F10D76"/>
    <w:rsid w:val="00F16805"/>
    <w:rsid w:val="00F2391D"/>
    <w:rsid w:val="00F3040B"/>
    <w:rsid w:val="00F35EC1"/>
    <w:rsid w:val="00F36C83"/>
    <w:rsid w:val="00F436C3"/>
    <w:rsid w:val="00F474C1"/>
    <w:rsid w:val="00F5047B"/>
    <w:rsid w:val="00F519FC"/>
    <w:rsid w:val="00F52936"/>
    <w:rsid w:val="00F576ED"/>
    <w:rsid w:val="00F662EA"/>
    <w:rsid w:val="00F749E5"/>
    <w:rsid w:val="00F77685"/>
    <w:rsid w:val="00F83448"/>
    <w:rsid w:val="00F8387D"/>
    <w:rsid w:val="00F9344F"/>
    <w:rsid w:val="00FA46EF"/>
    <w:rsid w:val="00FA6F4D"/>
    <w:rsid w:val="00FC01FE"/>
    <w:rsid w:val="00FC7584"/>
    <w:rsid w:val="00FC770B"/>
    <w:rsid w:val="00FD2FF9"/>
    <w:rsid w:val="00FD41CA"/>
    <w:rsid w:val="00FE37CE"/>
    <w:rsid w:val="00FE5B47"/>
    <w:rsid w:val="00FF1D61"/>
    <w:rsid w:val="00FF459E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5617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0"/>
  </w:style>
  <w:style w:type="paragraph" w:styleId="Ttulo1">
    <w:name w:val="heading 1"/>
    <w:basedOn w:val="Normal"/>
    <w:next w:val="Normal"/>
    <w:link w:val="Ttulo1Car"/>
    <w:uiPriority w:val="9"/>
    <w:qFormat/>
    <w:rsid w:val="00081712"/>
    <w:pPr>
      <w:jc w:val="center"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414D31"/>
    <w:pPr>
      <w:spacing w:after="0" w:line="240" w:lineRule="auto"/>
      <w:jc w:val="center"/>
    </w:pPr>
    <w:rPr>
      <w:sz w:val="20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  <w:tl2br w:val="nil"/>
          <w:tr2bl w:val="nil"/>
        </w:tcBorders>
        <w:shd w:val="clear" w:color="auto" w:fill="44546A" w:themeFill="text2"/>
      </w:tcPr>
    </w:tblStylePr>
  </w:style>
  <w:style w:type="table" w:styleId="Tablaconcuadrcula">
    <w:name w:val="Table Grid"/>
    <w:basedOn w:val="Tablanormal"/>
    <w:uiPriority w:val="39"/>
    <w:rsid w:val="00523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Lista Simple,Normal_bold"/>
    <w:basedOn w:val="Normal"/>
    <w:link w:val="PrrafodelistaCar"/>
    <w:uiPriority w:val="34"/>
    <w:qFormat/>
    <w:rsid w:val="00395A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308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B62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2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2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2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21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21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10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D76"/>
  </w:style>
  <w:style w:type="paragraph" w:styleId="Piedepgina">
    <w:name w:val="footer"/>
    <w:basedOn w:val="Normal"/>
    <w:link w:val="PiedepginaCar"/>
    <w:uiPriority w:val="99"/>
    <w:unhideWhenUsed/>
    <w:rsid w:val="00F10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D76"/>
  </w:style>
  <w:style w:type="character" w:customStyle="1" w:styleId="Ttulo1Car">
    <w:name w:val="Título 1 Car"/>
    <w:basedOn w:val="Fuentedeprrafopredeter"/>
    <w:link w:val="Ttulo1"/>
    <w:uiPriority w:val="9"/>
    <w:rsid w:val="00081712"/>
    <w:rPr>
      <w:b/>
      <w:sz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E66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690E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Lista Simple Car,Normal_bold Car"/>
    <w:link w:val="Prrafodelista"/>
    <w:uiPriority w:val="34"/>
    <w:locked/>
    <w:rsid w:val="00FC7584"/>
  </w:style>
  <w:style w:type="paragraph" w:styleId="NormalWeb">
    <w:name w:val="Normal (Web)"/>
    <w:basedOn w:val="Normal"/>
    <w:uiPriority w:val="99"/>
    <w:semiHidden/>
    <w:unhideWhenUsed/>
    <w:rsid w:val="0014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0"/>
  </w:style>
  <w:style w:type="paragraph" w:styleId="Ttulo1">
    <w:name w:val="heading 1"/>
    <w:basedOn w:val="Normal"/>
    <w:next w:val="Normal"/>
    <w:link w:val="Ttulo1Car"/>
    <w:uiPriority w:val="9"/>
    <w:qFormat/>
    <w:rsid w:val="00081712"/>
    <w:pPr>
      <w:jc w:val="center"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414D31"/>
    <w:pPr>
      <w:spacing w:after="0" w:line="240" w:lineRule="auto"/>
      <w:jc w:val="center"/>
    </w:pPr>
    <w:rPr>
      <w:sz w:val="20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  <w:tl2br w:val="nil"/>
          <w:tr2bl w:val="nil"/>
        </w:tcBorders>
        <w:shd w:val="clear" w:color="auto" w:fill="44546A" w:themeFill="text2"/>
      </w:tcPr>
    </w:tblStylePr>
  </w:style>
  <w:style w:type="table" w:styleId="Tablaconcuadrcula">
    <w:name w:val="Table Grid"/>
    <w:basedOn w:val="Tablanormal"/>
    <w:uiPriority w:val="39"/>
    <w:rsid w:val="00523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Lista Simple,Normal_bold"/>
    <w:basedOn w:val="Normal"/>
    <w:link w:val="PrrafodelistaCar"/>
    <w:uiPriority w:val="34"/>
    <w:qFormat/>
    <w:rsid w:val="00395A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308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B62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2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2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2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21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21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10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D76"/>
  </w:style>
  <w:style w:type="paragraph" w:styleId="Piedepgina">
    <w:name w:val="footer"/>
    <w:basedOn w:val="Normal"/>
    <w:link w:val="PiedepginaCar"/>
    <w:uiPriority w:val="99"/>
    <w:unhideWhenUsed/>
    <w:rsid w:val="00F10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D76"/>
  </w:style>
  <w:style w:type="character" w:customStyle="1" w:styleId="Ttulo1Car">
    <w:name w:val="Título 1 Car"/>
    <w:basedOn w:val="Fuentedeprrafopredeter"/>
    <w:link w:val="Ttulo1"/>
    <w:uiPriority w:val="9"/>
    <w:rsid w:val="00081712"/>
    <w:rPr>
      <w:b/>
      <w:sz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E66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690E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Lista Simple Car,Normal_bold Car"/>
    <w:link w:val="Prrafodelista"/>
    <w:uiPriority w:val="34"/>
    <w:locked/>
    <w:rsid w:val="00FC7584"/>
  </w:style>
  <w:style w:type="paragraph" w:styleId="NormalWeb">
    <w:name w:val="Normal (Web)"/>
    <w:basedOn w:val="Normal"/>
    <w:uiPriority w:val="99"/>
    <w:semiHidden/>
    <w:unhideWhenUsed/>
    <w:rsid w:val="0014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2038-5696-45B5-B21C-E9B7B91D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56BB81BA</Template>
  <TotalTime>57</TotalTime>
  <Pages>8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Menéndez Gutiérrez</dc:creator>
  <cp:keywords/>
  <dc:description/>
  <cp:lastModifiedBy>PABLO LUIS ALVAREZ CABRERO</cp:lastModifiedBy>
  <cp:revision>7</cp:revision>
  <dcterms:created xsi:type="dcterms:W3CDTF">2024-07-24T20:56:00Z</dcterms:created>
  <dcterms:modified xsi:type="dcterms:W3CDTF">2025-02-17T17:47:00Z</dcterms:modified>
</cp:coreProperties>
</file>